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58E9E" w14:textId="4EF07900" w:rsidR="007E1853" w:rsidRPr="00A35849" w:rsidRDefault="007E1853" w:rsidP="00EC3E8D">
      <w:pPr>
        <w:pStyle w:val="BodyTextNoSpaceAfter"/>
      </w:pPr>
    </w:p>
    <w:tbl>
      <w:tblPr>
        <w:tblStyle w:val="TableGrid"/>
        <w:tblW w:w="5362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451"/>
        <w:gridCol w:w="6175"/>
        <w:gridCol w:w="2173"/>
      </w:tblGrid>
      <w:tr w:rsidR="00EF2C59" w:rsidRPr="003E448E" w14:paraId="1069F7C5" w14:textId="77777777" w:rsidTr="00E655BF">
        <w:trPr>
          <w:trHeight w:val="20"/>
        </w:trPr>
        <w:tc>
          <w:tcPr>
            <w:tcW w:w="10799" w:type="dxa"/>
            <w:gridSpan w:val="3"/>
            <w:shd w:val="clear" w:color="auto" w:fill="FFD3FF" w:themeFill="accent3"/>
            <w:vAlign w:val="center"/>
          </w:tcPr>
          <w:p w14:paraId="3B824A52" w14:textId="59A53FFB" w:rsidR="00EF2C59" w:rsidRPr="0071676F" w:rsidRDefault="003C5F59" w:rsidP="006C6D03">
            <w:pPr>
              <w:pStyle w:val="Heading1"/>
              <w:spacing w:before="0" w:after="0"/>
              <w:jc w:val="center"/>
              <w:rPr>
                <w:noProof/>
                <w:color w:val="0A0E59" w:themeColor="text1"/>
              </w:rPr>
            </w:pPr>
            <w:bookmarkStart w:id="0" w:name="_Toc156302680"/>
            <w:r>
              <w:rPr>
                <w:color w:val="0A0E59" w:themeColor="text1"/>
              </w:rPr>
              <w:t>Northern California Clinical Trials</w:t>
            </w:r>
          </w:p>
        </w:tc>
      </w:tr>
      <w:tr w:rsidR="008245E0" w:rsidRPr="003E448E" w14:paraId="4F7B5D3B" w14:textId="77777777" w:rsidTr="00E655BF">
        <w:trPr>
          <w:trHeight w:val="20"/>
        </w:trPr>
        <w:tc>
          <w:tcPr>
            <w:tcW w:w="2451" w:type="dxa"/>
            <w:vAlign w:val="center"/>
          </w:tcPr>
          <w:p w14:paraId="57E5FA84" w14:textId="77777777" w:rsidR="008245E0" w:rsidRDefault="008245E0" w:rsidP="008245E0">
            <w:pPr>
              <w:pStyle w:val="TableParagraph"/>
              <w:spacing w:before="10"/>
              <w:jc w:val="center"/>
              <w:rPr>
                <w:rFonts w:ascii="Times New Roman"/>
                <w:sz w:val="19"/>
              </w:rPr>
            </w:pPr>
          </w:p>
          <w:p w14:paraId="2CC88254" w14:textId="77777777" w:rsidR="008245E0" w:rsidRDefault="008245E0" w:rsidP="004927AB">
            <w:pPr>
              <w:pStyle w:val="TableParagraph"/>
              <w:ind w:left="390" w:hanging="45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985950C" wp14:editId="44B3DDE7">
                      <wp:extent cx="250825" cy="539750"/>
                      <wp:effectExtent l="0" t="0" r="0" b="3175"/>
                      <wp:docPr id="853475167" name="Group 853475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825" cy="539750"/>
                                <a:chOff x="0" y="0"/>
                                <a:chExt cx="250825" cy="539750"/>
                              </a:xfrm>
                            </wpg:grpSpPr>
                            <wps:wsp>
                              <wps:cNvPr id="1089222123" name="Graphic 17"/>
                              <wps:cNvSpPr/>
                              <wps:spPr>
                                <a:xfrm>
                                  <a:off x="0" y="108000"/>
                                  <a:ext cx="250825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825" h="431800">
                                      <a:moveTo>
                                        <a:pt x="175234" y="0"/>
                                      </a:moveTo>
                                      <a:lnTo>
                                        <a:pt x="165404" y="0"/>
                                      </a:lnTo>
                                      <a:lnTo>
                                        <a:pt x="161404" y="4025"/>
                                      </a:lnTo>
                                      <a:lnTo>
                                        <a:pt x="161404" y="58064"/>
                                      </a:lnTo>
                                      <a:lnTo>
                                        <a:pt x="163347" y="61188"/>
                                      </a:lnTo>
                                      <a:lnTo>
                                        <a:pt x="166420" y="62699"/>
                                      </a:lnTo>
                                      <a:lnTo>
                                        <a:pt x="213956" y="106845"/>
                                      </a:lnTo>
                                      <a:lnTo>
                                        <a:pt x="232371" y="169786"/>
                                      </a:lnTo>
                                      <a:lnTo>
                                        <a:pt x="232371" y="377024"/>
                                      </a:lnTo>
                                      <a:lnTo>
                                        <a:pt x="229476" y="391248"/>
                                      </a:lnTo>
                                      <a:lnTo>
                                        <a:pt x="221589" y="402856"/>
                                      </a:lnTo>
                                      <a:lnTo>
                                        <a:pt x="209892" y="410705"/>
                                      </a:lnTo>
                                      <a:lnTo>
                                        <a:pt x="195592" y="413575"/>
                                      </a:lnTo>
                                      <a:lnTo>
                                        <a:pt x="54610" y="413575"/>
                                      </a:lnTo>
                                      <a:lnTo>
                                        <a:pt x="40307" y="410692"/>
                                      </a:lnTo>
                                      <a:lnTo>
                                        <a:pt x="28614" y="402856"/>
                                      </a:lnTo>
                                      <a:lnTo>
                                        <a:pt x="20726" y="391236"/>
                                      </a:lnTo>
                                      <a:lnTo>
                                        <a:pt x="17829" y="377024"/>
                                      </a:lnTo>
                                      <a:lnTo>
                                        <a:pt x="17829" y="169786"/>
                                      </a:lnTo>
                                      <a:lnTo>
                                        <a:pt x="36423" y="106502"/>
                                      </a:lnTo>
                                      <a:lnTo>
                                        <a:pt x="84415" y="62395"/>
                                      </a:lnTo>
                                      <a:lnTo>
                                        <a:pt x="87530" y="60909"/>
                                      </a:lnTo>
                                      <a:lnTo>
                                        <a:pt x="89495" y="57759"/>
                                      </a:lnTo>
                                      <a:lnTo>
                                        <a:pt x="89495" y="4025"/>
                                      </a:lnTo>
                                      <a:lnTo>
                                        <a:pt x="85496" y="0"/>
                                      </a:lnTo>
                                      <a:lnTo>
                                        <a:pt x="75653" y="0"/>
                                      </a:lnTo>
                                      <a:lnTo>
                                        <a:pt x="71655" y="4025"/>
                                      </a:lnTo>
                                      <a:lnTo>
                                        <a:pt x="71655" y="48780"/>
                                      </a:lnTo>
                                      <a:lnTo>
                                        <a:pt x="42560" y="70485"/>
                                      </a:lnTo>
                                      <a:lnTo>
                                        <a:pt x="19913" y="99491"/>
                                      </a:lnTo>
                                      <a:lnTo>
                                        <a:pt x="5233" y="133388"/>
                                      </a:lnTo>
                                      <a:lnTo>
                                        <a:pt x="0" y="169786"/>
                                      </a:lnTo>
                                      <a:lnTo>
                                        <a:pt x="0" y="377024"/>
                                      </a:lnTo>
                                      <a:lnTo>
                                        <a:pt x="4291" y="398221"/>
                                      </a:lnTo>
                                      <a:lnTo>
                                        <a:pt x="16013" y="415544"/>
                                      </a:lnTo>
                                      <a:lnTo>
                                        <a:pt x="33376" y="427228"/>
                                      </a:lnTo>
                                      <a:lnTo>
                                        <a:pt x="54610" y="431520"/>
                                      </a:lnTo>
                                      <a:lnTo>
                                        <a:pt x="195592" y="431520"/>
                                      </a:lnTo>
                                      <a:lnTo>
                                        <a:pt x="216827" y="427228"/>
                                      </a:lnTo>
                                      <a:lnTo>
                                        <a:pt x="234188" y="415531"/>
                                      </a:lnTo>
                                      <a:lnTo>
                                        <a:pt x="245910" y="398208"/>
                                      </a:lnTo>
                                      <a:lnTo>
                                        <a:pt x="250215" y="377024"/>
                                      </a:lnTo>
                                      <a:lnTo>
                                        <a:pt x="250215" y="169786"/>
                                      </a:lnTo>
                                      <a:lnTo>
                                        <a:pt x="245033" y="133616"/>
                                      </a:lnTo>
                                      <a:lnTo>
                                        <a:pt x="230492" y="99860"/>
                                      </a:lnTo>
                                      <a:lnTo>
                                        <a:pt x="208076" y="70916"/>
                                      </a:lnTo>
                                      <a:lnTo>
                                        <a:pt x="179235" y="49161"/>
                                      </a:lnTo>
                                      <a:lnTo>
                                        <a:pt x="179235" y="4025"/>
                                      </a:lnTo>
                                      <a:lnTo>
                                        <a:pt x="1752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B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68499885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23" y="0"/>
                                  <a:ext cx="210916" cy="89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75689048" name="Graphic 19"/>
                              <wps:cNvSpPr/>
                              <wps:spPr>
                                <a:xfrm>
                                  <a:off x="53924" y="269404"/>
                                  <a:ext cx="14287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79070">
                                      <a:moveTo>
                                        <a:pt x="141986" y="152031"/>
                                      </a:moveTo>
                                      <a:lnTo>
                                        <a:pt x="139865" y="141528"/>
                                      </a:lnTo>
                                      <a:lnTo>
                                        <a:pt x="134124" y="132943"/>
                                      </a:lnTo>
                                      <a:lnTo>
                                        <a:pt x="125577" y="127165"/>
                                      </a:lnTo>
                                      <a:lnTo>
                                        <a:pt x="115163" y="125044"/>
                                      </a:lnTo>
                                      <a:lnTo>
                                        <a:pt x="106654" y="126415"/>
                                      </a:lnTo>
                                      <a:lnTo>
                                        <a:pt x="99275" y="130276"/>
                                      </a:lnTo>
                                      <a:lnTo>
                                        <a:pt x="93472" y="136169"/>
                                      </a:lnTo>
                                      <a:lnTo>
                                        <a:pt x="89687" y="143624"/>
                                      </a:lnTo>
                                      <a:lnTo>
                                        <a:pt x="88303" y="143344"/>
                                      </a:lnTo>
                                      <a:lnTo>
                                        <a:pt x="4000" y="143344"/>
                                      </a:lnTo>
                                      <a:lnTo>
                                        <a:pt x="0" y="147370"/>
                                      </a:lnTo>
                                      <a:lnTo>
                                        <a:pt x="0" y="157264"/>
                                      </a:lnTo>
                                      <a:lnTo>
                                        <a:pt x="4000" y="161290"/>
                                      </a:lnTo>
                                      <a:lnTo>
                                        <a:pt x="88379" y="161290"/>
                                      </a:lnTo>
                                      <a:lnTo>
                                        <a:pt x="89865" y="160947"/>
                                      </a:lnTo>
                                      <a:lnTo>
                                        <a:pt x="93713" y="168224"/>
                                      </a:lnTo>
                                      <a:lnTo>
                                        <a:pt x="99504" y="173939"/>
                                      </a:lnTo>
                                      <a:lnTo>
                                        <a:pt x="106794" y="177673"/>
                                      </a:lnTo>
                                      <a:lnTo>
                                        <a:pt x="115163" y="179019"/>
                                      </a:lnTo>
                                      <a:lnTo>
                                        <a:pt x="125590" y="176898"/>
                                      </a:lnTo>
                                      <a:lnTo>
                                        <a:pt x="134124" y="171107"/>
                                      </a:lnTo>
                                      <a:lnTo>
                                        <a:pt x="139865" y="162534"/>
                                      </a:lnTo>
                                      <a:lnTo>
                                        <a:pt x="141986" y="152031"/>
                                      </a:lnTo>
                                      <a:close/>
                                    </a:path>
                                    <a:path w="142875" h="179070">
                                      <a:moveTo>
                                        <a:pt x="142671" y="75831"/>
                                      </a:moveTo>
                                      <a:lnTo>
                                        <a:pt x="138671" y="71805"/>
                                      </a:lnTo>
                                      <a:lnTo>
                                        <a:pt x="4000" y="71805"/>
                                      </a:lnTo>
                                      <a:lnTo>
                                        <a:pt x="0" y="75831"/>
                                      </a:lnTo>
                                      <a:lnTo>
                                        <a:pt x="0" y="85725"/>
                                      </a:lnTo>
                                      <a:lnTo>
                                        <a:pt x="4000" y="89750"/>
                                      </a:lnTo>
                                      <a:lnTo>
                                        <a:pt x="138671" y="89750"/>
                                      </a:lnTo>
                                      <a:lnTo>
                                        <a:pt x="142671" y="85725"/>
                                      </a:lnTo>
                                      <a:lnTo>
                                        <a:pt x="142671" y="75831"/>
                                      </a:lnTo>
                                      <a:close/>
                                    </a:path>
                                    <a:path w="142875" h="179070">
                                      <a:moveTo>
                                        <a:pt x="142671" y="4025"/>
                                      </a:moveTo>
                                      <a:lnTo>
                                        <a:pt x="138671" y="0"/>
                                      </a:lnTo>
                                      <a:lnTo>
                                        <a:pt x="4000" y="0"/>
                                      </a:lnTo>
                                      <a:lnTo>
                                        <a:pt x="0" y="4025"/>
                                      </a:lnTo>
                                      <a:lnTo>
                                        <a:pt x="0" y="13893"/>
                                      </a:lnTo>
                                      <a:lnTo>
                                        <a:pt x="4000" y="17932"/>
                                      </a:lnTo>
                                      <a:lnTo>
                                        <a:pt x="138671" y="17932"/>
                                      </a:lnTo>
                                      <a:lnTo>
                                        <a:pt x="142671" y="13893"/>
                                      </a:lnTo>
                                      <a:lnTo>
                                        <a:pt x="142671" y="40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9115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1BC8E1" id="Group 853475167" o:spid="_x0000_s1026" style="width:19.75pt;height:42.5pt;mso-position-horizontal-relative:char;mso-position-vertical-relative:line" coordsize="2508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">
                      <v:shape id="Graphic 17" o:spid="_x0000_s1027" style="position:absolute;top:1080;width:2508;height:4318;visibility:visible;mso-wrap-style:square;v-text-anchor:top" coordsize="250825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" path="m175234,r-9830,l161404,4025r,54039l163347,61188r3073,1511l213956,106845r18415,62941l232371,377024r-2895,14224l221589,402856r-11697,7849l195592,413575r-140982,l40307,410692,28614,402856,20726,391236,17829,377024r,-207238l36423,106502,84415,62395r3115,-1486l89495,57759r,-53734l85496,,75653,,71655,4025r,44755l42560,70485,19913,99491,5233,133388,,169786,,377024r4291,21197l16013,415544r17363,11684l54610,431520r140982,l216827,427228r17361,-11697l245910,398208r4305,-21184l250215,169786r-5182,-36170l230492,99860,208076,70916,179235,49161r,-45136l175234,xe" fillcolor="#002bff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8" o:spid="_x0000_s1028" type="#_x0000_t75" style="position:absolute;left:188;width:2109;height: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">
                        <v:imagedata r:id="rId12" o:title=""/>
                      </v:shape>
                      <v:shape id="Graphic 19" o:spid="_x0000_s1029" style="position:absolute;left:539;top:2694;width:1428;height:1790;visibility:visible;mso-wrap-style:square;v-text-anchor:top" coordsize="14287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" path="m141986,152031r-2121,-10503l134124,132943r-8547,-5778l115163,125044r-8509,1371l99275,130276r-5803,5893l89687,143624r-1384,-280l4000,143344,,147370r,9894l4000,161290r84379,l89865,160947r3848,7277l99504,173939r7290,3734l115163,179019r10427,-2121l134124,171107r5741,-8573l141986,152031xem142671,75831r-4000,-4026l4000,71805,,75831r,9894l4000,89750r134671,l142671,85725r,-9894xem142671,4025l138671,,4000,,,4025r,9868l4000,17932r134671,l142671,13893r,-9868xe" fillcolor="#09115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7F6E482" w14:textId="233CAB55" w:rsidR="008245E0" w:rsidRPr="003E448E" w:rsidRDefault="008245E0" w:rsidP="008245E0">
            <w:pPr>
              <w:pStyle w:val="TableText"/>
              <w:spacing w:after="120" w:line="240" w:lineRule="auto"/>
              <w:jc w:val="center"/>
              <w:rPr>
                <w:noProof/>
              </w:rPr>
            </w:pPr>
            <w:r>
              <w:rPr>
                <w:color w:val="080E57"/>
                <w:spacing w:val="-4"/>
                <w:sz w:val="24"/>
              </w:rPr>
              <w:t>DRUG</w:t>
            </w:r>
          </w:p>
        </w:tc>
        <w:tc>
          <w:tcPr>
            <w:tcW w:w="6175" w:type="dxa"/>
            <w:vAlign w:val="center"/>
          </w:tcPr>
          <w:p w14:paraId="4354BA03" w14:textId="77777777" w:rsidR="008245E0" w:rsidRDefault="008245E0" w:rsidP="008245E0">
            <w:pPr>
              <w:pStyle w:val="TableParagraph"/>
              <w:spacing w:before="231"/>
              <w:ind w:left="990" w:right="961"/>
              <w:jc w:val="center"/>
              <w:rPr>
                <w:b/>
                <w:sz w:val="24"/>
              </w:rPr>
            </w:pPr>
            <w:hyperlink r:id="rId13">
              <w:r>
                <w:rPr>
                  <w:b/>
                  <w:color w:val="080E57"/>
                  <w:spacing w:val="-2"/>
                  <w:sz w:val="24"/>
                </w:rPr>
                <w:t>FABULINUS</w:t>
              </w:r>
            </w:hyperlink>
          </w:p>
          <w:p w14:paraId="2470EFCA" w14:textId="4B0928A2" w:rsidR="008245E0" w:rsidRDefault="008245E0" w:rsidP="008245E0">
            <w:pPr>
              <w:pStyle w:val="TableParagraph"/>
              <w:spacing w:before="29"/>
              <w:ind w:left="996" w:right="959"/>
              <w:jc w:val="center"/>
              <w:rPr>
                <w:sz w:val="24"/>
              </w:rPr>
            </w:pPr>
            <w:r>
              <w:rPr>
                <w:color w:val="080E57"/>
                <w:sz w:val="24"/>
              </w:rPr>
              <w:t>AGES</w:t>
            </w:r>
            <w:r>
              <w:rPr>
                <w:rFonts w:ascii="Times New Roman"/>
                <w:color w:val="080E57"/>
                <w:spacing w:val="11"/>
                <w:sz w:val="24"/>
              </w:rPr>
              <w:t xml:space="preserve"> </w:t>
            </w:r>
            <w:r>
              <w:rPr>
                <w:color w:val="080E57"/>
                <w:sz w:val="24"/>
              </w:rPr>
              <w:t>12-</w:t>
            </w:r>
            <w:r w:rsidR="00A50F29">
              <w:rPr>
                <w:color w:val="080E57"/>
                <w:spacing w:val="-5"/>
                <w:sz w:val="24"/>
              </w:rPr>
              <w:t>21</w:t>
            </w:r>
          </w:p>
          <w:p w14:paraId="55A94670" w14:textId="5DE13FC0" w:rsidR="008245E0" w:rsidRPr="003E448E" w:rsidRDefault="008245E0" w:rsidP="008245E0">
            <w:pPr>
              <w:pStyle w:val="BodyTextNoSpaceAfter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80E57"/>
                <w:sz w:val="24"/>
              </w:rPr>
              <w:t>WITHIN</w:t>
            </w:r>
            <w:r>
              <w:rPr>
                <w:rFonts w:ascii="Times New Roman"/>
                <w:color w:val="080E57"/>
                <w:sz w:val="24"/>
              </w:rPr>
              <w:t xml:space="preserve"> </w:t>
            </w:r>
            <w:r>
              <w:rPr>
                <w:color w:val="080E57"/>
                <w:sz w:val="24"/>
              </w:rPr>
              <w:t>3</w:t>
            </w:r>
            <w:r>
              <w:rPr>
                <w:rFonts w:ascii="Times New Roman"/>
                <w:color w:val="080E57"/>
                <w:sz w:val="24"/>
              </w:rPr>
              <w:t xml:space="preserve"> </w:t>
            </w:r>
            <w:r>
              <w:rPr>
                <w:color w:val="080E57"/>
                <w:sz w:val="24"/>
              </w:rPr>
              <w:t>MONTHS</w:t>
            </w:r>
            <w:r>
              <w:rPr>
                <w:rFonts w:ascii="Times New Roman"/>
                <w:color w:val="080E57"/>
                <w:sz w:val="24"/>
              </w:rPr>
              <w:t xml:space="preserve"> </w:t>
            </w:r>
            <w:r>
              <w:rPr>
                <w:color w:val="080E57"/>
                <w:sz w:val="24"/>
              </w:rPr>
              <w:t>OF</w:t>
            </w:r>
            <w:r>
              <w:rPr>
                <w:rFonts w:ascii="Times New Roman"/>
                <w:color w:val="080E57"/>
                <w:sz w:val="24"/>
              </w:rPr>
              <w:t xml:space="preserve"> </w:t>
            </w:r>
            <w:r>
              <w:rPr>
                <w:color w:val="080E57"/>
                <w:sz w:val="24"/>
              </w:rPr>
              <w:t>DIAGNOSIS</w:t>
            </w:r>
            <w:r>
              <w:rPr>
                <w:rFonts w:ascii="Times New Roman"/>
                <w:color w:val="080E57"/>
                <w:sz w:val="24"/>
              </w:rPr>
              <w:t xml:space="preserve"> </w:t>
            </w:r>
            <w:r>
              <w:rPr>
                <w:color w:val="080E57"/>
                <w:sz w:val="24"/>
              </w:rPr>
              <w:t>INFUSION</w:t>
            </w:r>
            <w:r>
              <w:rPr>
                <w:rFonts w:ascii="Times New Roman"/>
                <w:color w:val="080E57"/>
                <w:spacing w:val="-10"/>
                <w:sz w:val="24"/>
              </w:rPr>
              <w:t xml:space="preserve"> </w:t>
            </w:r>
            <w:r>
              <w:rPr>
                <w:color w:val="080E57"/>
                <w:sz w:val="24"/>
              </w:rPr>
              <w:t>FOLLOWED</w:t>
            </w:r>
            <w:r>
              <w:rPr>
                <w:rFonts w:ascii="Times New Roman"/>
                <w:color w:val="080E57"/>
                <w:spacing w:val="-10"/>
                <w:sz w:val="24"/>
              </w:rPr>
              <w:t xml:space="preserve"> </w:t>
            </w:r>
            <w:r>
              <w:rPr>
                <w:color w:val="080E57"/>
                <w:sz w:val="24"/>
              </w:rPr>
              <w:t>BY</w:t>
            </w:r>
            <w:r>
              <w:rPr>
                <w:rFonts w:ascii="Times New Roman"/>
                <w:color w:val="080E57"/>
                <w:spacing w:val="-10"/>
                <w:sz w:val="24"/>
              </w:rPr>
              <w:t xml:space="preserve"> </w:t>
            </w:r>
            <w:r>
              <w:rPr>
                <w:color w:val="080E57"/>
                <w:sz w:val="24"/>
              </w:rPr>
              <w:t>INJECTIONS</w:t>
            </w:r>
            <w:r w:rsidR="00EB1368">
              <w:rPr>
                <w:color w:val="080E57"/>
                <w:sz w:val="24"/>
              </w:rPr>
              <w:br/>
              <w:t>SAN FRANCISCO</w:t>
            </w:r>
            <w:r w:rsidR="00D9101D">
              <w:rPr>
                <w:color w:val="080E57"/>
                <w:sz w:val="24"/>
              </w:rPr>
              <w:t xml:space="preserve"> </w:t>
            </w:r>
            <w:r w:rsidR="007254FC">
              <w:rPr>
                <w:color w:val="080E57"/>
                <w:sz w:val="24"/>
              </w:rPr>
              <w:t>(UCSF MISSION BAY)</w:t>
            </w:r>
          </w:p>
        </w:tc>
        <w:tc>
          <w:tcPr>
            <w:tcW w:w="2173" w:type="dxa"/>
            <w:vAlign w:val="center"/>
          </w:tcPr>
          <w:p w14:paraId="2C7E5D24" w14:textId="77777777" w:rsidR="008245E0" w:rsidRDefault="008245E0" w:rsidP="008245E0">
            <w:pPr>
              <w:pStyle w:val="TableParagraph"/>
              <w:spacing w:before="2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06C803E0" wp14:editId="3A8C946D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-1071880</wp:posOffset>
                  </wp:positionV>
                  <wp:extent cx="1188720" cy="1188720"/>
                  <wp:effectExtent l="0" t="0" r="0" b="0"/>
                  <wp:wrapSquare wrapText="bothSides"/>
                  <wp:docPr id="1433484067" name="Image 20" descr="A qr code with a few squares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484067" name="Image 20" descr="A qr code with a few squares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00103A" w14:textId="77777777" w:rsidR="008245E0" w:rsidRPr="003E448E" w:rsidRDefault="008245E0" w:rsidP="008245E0">
            <w:pPr>
              <w:pStyle w:val="TableText"/>
              <w:jc w:val="center"/>
              <w:rPr>
                <w:noProof/>
              </w:rPr>
            </w:pPr>
          </w:p>
        </w:tc>
      </w:tr>
      <w:tr w:rsidR="003850D0" w:rsidRPr="003E448E" w14:paraId="46DA0E80" w14:textId="77777777" w:rsidTr="00E655BF">
        <w:trPr>
          <w:trHeight w:val="20"/>
        </w:trPr>
        <w:tc>
          <w:tcPr>
            <w:tcW w:w="2451" w:type="dxa"/>
            <w:vAlign w:val="center"/>
          </w:tcPr>
          <w:p w14:paraId="4FBC2F7E" w14:textId="3E437B73" w:rsidR="003850D0" w:rsidRPr="003E448E" w:rsidRDefault="003850D0" w:rsidP="003850D0">
            <w:pPr>
              <w:pStyle w:val="TableText"/>
              <w:spacing w:after="120" w:line="240" w:lineRule="auto"/>
              <w:jc w:val="center"/>
              <w:rPr>
                <w:noProof/>
              </w:rPr>
            </w:pPr>
            <w:r>
              <w:rPr>
                <w:rFonts w:ascii="Times New Roman"/>
                <w:noProof/>
                <w:sz w:val="20"/>
              </w:rPr>
              <w:br/>
            </w: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DE3CCEF" wp14:editId="6739C4B7">
                      <wp:extent cx="250825" cy="539750"/>
                      <wp:effectExtent l="0" t="0" r="0" b="3175"/>
                      <wp:docPr id="986170955" name="Group 9861709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825" cy="539750"/>
                                <a:chOff x="0" y="0"/>
                                <a:chExt cx="250825" cy="539750"/>
                              </a:xfrm>
                            </wpg:grpSpPr>
                            <wps:wsp>
                              <wps:cNvPr id="1932161574" name="Graphic 25"/>
                              <wps:cNvSpPr/>
                              <wps:spPr>
                                <a:xfrm>
                                  <a:off x="0" y="108002"/>
                                  <a:ext cx="250825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825" h="431800">
                                      <a:moveTo>
                                        <a:pt x="195594" y="431523"/>
                                      </a:moveTo>
                                      <a:lnTo>
                                        <a:pt x="54617" y="431523"/>
                                      </a:lnTo>
                                      <a:lnTo>
                                        <a:pt x="33380" y="427236"/>
                                      </a:lnTo>
                                      <a:lnTo>
                                        <a:pt x="16017" y="415549"/>
                                      </a:lnTo>
                                      <a:lnTo>
                                        <a:pt x="4299" y="398223"/>
                                      </a:lnTo>
                                      <a:lnTo>
                                        <a:pt x="0" y="377021"/>
                                      </a:lnTo>
                                      <a:lnTo>
                                        <a:pt x="0" y="169784"/>
                                      </a:lnTo>
                                      <a:lnTo>
                                        <a:pt x="5228" y="133390"/>
                                      </a:lnTo>
                                      <a:lnTo>
                                        <a:pt x="19914" y="99488"/>
                                      </a:lnTo>
                                      <a:lnTo>
                                        <a:pt x="42558" y="70484"/>
                                      </a:lnTo>
                                      <a:lnTo>
                                        <a:pt x="71660" y="48784"/>
                                      </a:lnTo>
                                      <a:lnTo>
                                        <a:pt x="71660" y="4024"/>
                                      </a:lnTo>
                                      <a:lnTo>
                                        <a:pt x="75659" y="0"/>
                                      </a:lnTo>
                                      <a:lnTo>
                                        <a:pt x="85493" y="0"/>
                                      </a:lnTo>
                                      <a:lnTo>
                                        <a:pt x="89492" y="4024"/>
                                      </a:lnTo>
                                      <a:lnTo>
                                        <a:pt x="89492" y="57756"/>
                                      </a:lnTo>
                                      <a:lnTo>
                                        <a:pt x="87530" y="60910"/>
                                      </a:lnTo>
                                      <a:lnTo>
                                        <a:pt x="84423" y="62396"/>
                                      </a:lnTo>
                                      <a:lnTo>
                                        <a:pt x="57478" y="80881"/>
                                      </a:lnTo>
                                      <a:lnTo>
                                        <a:pt x="36425" y="106506"/>
                                      </a:lnTo>
                                      <a:lnTo>
                                        <a:pt x="22723" y="136923"/>
                                      </a:lnTo>
                                      <a:lnTo>
                                        <a:pt x="17832" y="169784"/>
                                      </a:lnTo>
                                      <a:lnTo>
                                        <a:pt x="17832" y="377021"/>
                                      </a:lnTo>
                                      <a:lnTo>
                                        <a:pt x="20728" y="391234"/>
                                      </a:lnTo>
                                      <a:lnTo>
                                        <a:pt x="28620" y="402856"/>
                                      </a:lnTo>
                                      <a:lnTo>
                                        <a:pt x="40315" y="410699"/>
                                      </a:lnTo>
                                      <a:lnTo>
                                        <a:pt x="54617" y="413578"/>
                                      </a:lnTo>
                                      <a:lnTo>
                                        <a:pt x="195594" y="413578"/>
                                      </a:lnTo>
                                      <a:lnTo>
                                        <a:pt x="209897" y="410703"/>
                                      </a:lnTo>
                                      <a:lnTo>
                                        <a:pt x="221591" y="402865"/>
                                      </a:lnTo>
                                      <a:lnTo>
                                        <a:pt x="229483" y="391245"/>
                                      </a:lnTo>
                                      <a:lnTo>
                                        <a:pt x="232379" y="377021"/>
                                      </a:lnTo>
                                      <a:lnTo>
                                        <a:pt x="232379" y="169784"/>
                                      </a:lnTo>
                                      <a:lnTo>
                                        <a:pt x="213961" y="106852"/>
                                      </a:lnTo>
                                      <a:lnTo>
                                        <a:pt x="166426" y="62704"/>
                                      </a:lnTo>
                                      <a:lnTo>
                                        <a:pt x="163343" y="61192"/>
                                      </a:lnTo>
                                      <a:lnTo>
                                        <a:pt x="161407" y="58064"/>
                                      </a:lnTo>
                                      <a:lnTo>
                                        <a:pt x="161407" y="4024"/>
                                      </a:lnTo>
                                      <a:lnTo>
                                        <a:pt x="165407" y="0"/>
                                      </a:lnTo>
                                      <a:lnTo>
                                        <a:pt x="175240" y="0"/>
                                      </a:lnTo>
                                      <a:lnTo>
                                        <a:pt x="179239" y="4024"/>
                                      </a:lnTo>
                                      <a:lnTo>
                                        <a:pt x="179239" y="49168"/>
                                      </a:lnTo>
                                      <a:lnTo>
                                        <a:pt x="208072" y="70913"/>
                                      </a:lnTo>
                                      <a:lnTo>
                                        <a:pt x="230498" y="99863"/>
                                      </a:lnTo>
                                      <a:lnTo>
                                        <a:pt x="245037" y="133619"/>
                                      </a:lnTo>
                                      <a:lnTo>
                                        <a:pt x="250212" y="169784"/>
                                      </a:lnTo>
                                      <a:lnTo>
                                        <a:pt x="250212" y="377021"/>
                                      </a:lnTo>
                                      <a:lnTo>
                                        <a:pt x="245912" y="398212"/>
                                      </a:lnTo>
                                      <a:lnTo>
                                        <a:pt x="234195" y="415539"/>
                                      </a:lnTo>
                                      <a:lnTo>
                                        <a:pt x="216831" y="427232"/>
                                      </a:lnTo>
                                      <a:lnTo>
                                        <a:pt x="195594" y="43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B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3636271" name="Image 2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25" y="0"/>
                                  <a:ext cx="210930" cy="893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041483" name="Graphic 27"/>
                              <wps:cNvSpPr/>
                              <wps:spPr>
                                <a:xfrm>
                                  <a:off x="53948" y="269388"/>
                                  <a:ext cx="14287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79070">
                                      <a:moveTo>
                                        <a:pt x="141973" y="152044"/>
                                      </a:moveTo>
                                      <a:lnTo>
                                        <a:pt x="139865" y="141541"/>
                                      </a:lnTo>
                                      <a:lnTo>
                                        <a:pt x="134112" y="132956"/>
                                      </a:lnTo>
                                      <a:lnTo>
                                        <a:pt x="125577" y="127165"/>
                                      </a:lnTo>
                                      <a:lnTo>
                                        <a:pt x="115150" y="125044"/>
                                      </a:lnTo>
                                      <a:lnTo>
                                        <a:pt x="106641" y="126428"/>
                                      </a:lnTo>
                                      <a:lnTo>
                                        <a:pt x="99263" y="130289"/>
                                      </a:lnTo>
                                      <a:lnTo>
                                        <a:pt x="93459" y="136169"/>
                                      </a:lnTo>
                                      <a:lnTo>
                                        <a:pt x="89674" y="143637"/>
                                      </a:lnTo>
                                      <a:lnTo>
                                        <a:pt x="88290" y="143344"/>
                                      </a:lnTo>
                                      <a:lnTo>
                                        <a:pt x="4000" y="143344"/>
                                      </a:lnTo>
                                      <a:lnTo>
                                        <a:pt x="0" y="147370"/>
                                      </a:lnTo>
                                      <a:lnTo>
                                        <a:pt x="0" y="157264"/>
                                      </a:lnTo>
                                      <a:lnTo>
                                        <a:pt x="4000" y="161290"/>
                                      </a:lnTo>
                                      <a:lnTo>
                                        <a:pt x="88366" y="161290"/>
                                      </a:lnTo>
                                      <a:lnTo>
                                        <a:pt x="89115" y="161163"/>
                                      </a:lnTo>
                                      <a:lnTo>
                                        <a:pt x="89852" y="160959"/>
                                      </a:lnTo>
                                      <a:lnTo>
                                        <a:pt x="93700" y="168224"/>
                                      </a:lnTo>
                                      <a:lnTo>
                                        <a:pt x="99491" y="173939"/>
                                      </a:lnTo>
                                      <a:lnTo>
                                        <a:pt x="106781" y="177685"/>
                                      </a:lnTo>
                                      <a:lnTo>
                                        <a:pt x="115150" y="179031"/>
                                      </a:lnTo>
                                      <a:lnTo>
                                        <a:pt x="125590" y="176911"/>
                                      </a:lnTo>
                                      <a:lnTo>
                                        <a:pt x="134112" y="171119"/>
                                      </a:lnTo>
                                      <a:lnTo>
                                        <a:pt x="139865" y="162547"/>
                                      </a:lnTo>
                                      <a:lnTo>
                                        <a:pt x="141973" y="152044"/>
                                      </a:lnTo>
                                      <a:close/>
                                    </a:path>
                                    <a:path w="142875" h="179070">
                                      <a:moveTo>
                                        <a:pt x="142659" y="75831"/>
                                      </a:moveTo>
                                      <a:lnTo>
                                        <a:pt x="138658" y="71805"/>
                                      </a:lnTo>
                                      <a:lnTo>
                                        <a:pt x="133743" y="71805"/>
                                      </a:lnTo>
                                      <a:lnTo>
                                        <a:pt x="4000" y="71805"/>
                                      </a:lnTo>
                                      <a:lnTo>
                                        <a:pt x="0" y="75831"/>
                                      </a:lnTo>
                                      <a:lnTo>
                                        <a:pt x="0" y="85725"/>
                                      </a:lnTo>
                                      <a:lnTo>
                                        <a:pt x="4000" y="89750"/>
                                      </a:lnTo>
                                      <a:lnTo>
                                        <a:pt x="138658" y="89750"/>
                                      </a:lnTo>
                                      <a:lnTo>
                                        <a:pt x="142659" y="85725"/>
                                      </a:lnTo>
                                      <a:lnTo>
                                        <a:pt x="142659" y="75831"/>
                                      </a:lnTo>
                                      <a:close/>
                                    </a:path>
                                    <a:path w="142875" h="179070">
                                      <a:moveTo>
                                        <a:pt x="142659" y="4025"/>
                                      </a:moveTo>
                                      <a:lnTo>
                                        <a:pt x="138658" y="0"/>
                                      </a:lnTo>
                                      <a:lnTo>
                                        <a:pt x="133743" y="0"/>
                                      </a:lnTo>
                                      <a:lnTo>
                                        <a:pt x="4000" y="0"/>
                                      </a:lnTo>
                                      <a:lnTo>
                                        <a:pt x="0" y="4025"/>
                                      </a:lnTo>
                                      <a:lnTo>
                                        <a:pt x="0" y="13919"/>
                                      </a:lnTo>
                                      <a:lnTo>
                                        <a:pt x="4000" y="17945"/>
                                      </a:lnTo>
                                      <a:lnTo>
                                        <a:pt x="138658" y="17945"/>
                                      </a:lnTo>
                                      <a:lnTo>
                                        <a:pt x="142659" y="13919"/>
                                      </a:lnTo>
                                      <a:lnTo>
                                        <a:pt x="142659" y="40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A115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B12853" id="Group 986170955" o:spid="_x0000_s1026" style="width:19.75pt;height:42.5pt;mso-position-horizontal-relative:char;mso-position-vertical-relative:line" coordsize="2508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">
                      <v:shape id="Graphic 25" o:spid="_x0000_s1027" style="position:absolute;top:1080;width:2508;height:4318;visibility:visible;mso-wrap-style:square;v-text-anchor:top" coordsize="250825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" path="m195594,431523r-140977,l33380,427236,16017,415549,4299,398223,,377021,,169784,5228,133390,19914,99488,42558,70484,71660,48784r,-44760l75659,r9834,l89492,4024r,53732l87530,60910r-3107,1486l57478,80881,36425,106506,22723,136923r-4891,32861l17832,377021r2896,14213l28620,402856r11695,7843l54617,413578r140977,l209897,410703r11694,-7838l229483,391245r2896,-14224l232379,169784,213961,106852,166426,62704r-3083,-1512l161407,58064r,-54040l165407,r9833,l179239,4024r,45144l208072,70913r22426,28950l245037,133619r5175,36165l250212,377021r-4300,21191l234195,415539r-17364,11693l195594,431523xe" fillcolor="#002bff" stroked="f">
                        <v:path arrowok="t"/>
                      </v:shape>
                      <v:shape id="Image 26" o:spid="_x0000_s1028" type="#_x0000_t75" style="position:absolute;left:188;width:2109;height: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">
                        <v:imagedata r:id="rId16" o:title=""/>
                      </v:shape>
                      <v:shape id="Graphic 27" o:spid="_x0000_s1029" style="position:absolute;left:539;top:2693;width:1429;height:1791;visibility:visible;mso-wrap-style:square;v-text-anchor:top" coordsize="14287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" path="m141973,152044r-2108,-10503l134112,132956r-8535,-5791l115150,125044r-8509,1384l99263,130289r-5804,5880l89674,143637r-1384,-293l4000,143344,,147370r,9894l4000,161290r84366,l89115,161163r737,-204l93700,168224r5791,5715l106781,177685r8369,1346l125590,176911r8522,-5792l139865,162547r2108,-10503xem142659,75831r-4001,-4026l133743,71805r-129743,l,75831r,9894l4000,89750r134658,l142659,85725r,-9894xem142659,4025l138658,r-4915,l4000,,,4025r,9894l4000,17945r134658,l142659,13919r,-9894xe" fillcolor="#0a115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br/>
            </w:r>
            <w:r>
              <w:rPr>
                <w:color w:val="090E58"/>
                <w:spacing w:val="-4"/>
                <w:sz w:val="24"/>
              </w:rPr>
              <w:t>DRUG</w:t>
            </w:r>
          </w:p>
        </w:tc>
        <w:tc>
          <w:tcPr>
            <w:tcW w:w="6175" w:type="dxa"/>
            <w:vAlign w:val="center"/>
          </w:tcPr>
          <w:p w14:paraId="0176E23F" w14:textId="1DF95636" w:rsidR="003850D0" w:rsidRPr="003E448E" w:rsidRDefault="003850D0" w:rsidP="003850D0">
            <w:pPr>
              <w:pStyle w:val="BodyTextNoSpaceAfter"/>
              <w:jc w:val="center"/>
              <w:rPr>
                <w:b/>
                <w:bCs/>
                <w:sz w:val="24"/>
                <w:szCs w:val="24"/>
              </w:rPr>
            </w:pPr>
            <w:hyperlink r:id="rId17" w:history="1">
              <w:r w:rsidRPr="00916CB5">
                <w:rPr>
                  <w:rStyle w:val="Hyperlink"/>
                  <w:b/>
                  <w:bCs/>
                  <w:color w:val="00004B"/>
                  <w:sz w:val="24"/>
                  <w:szCs w:val="24"/>
                  <w:u w:val="none"/>
                </w:rPr>
                <w:t>CNP-103</w:t>
              </w:r>
            </w:hyperlink>
            <w:r>
              <w:rPr>
                <w:b/>
                <w:bCs/>
                <w:color w:val="00004B"/>
                <w:sz w:val="24"/>
                <w:szCs w:val="24"/>
              </w:rPr>
              <w:br/>
            </w:r>
            <w:r w:rsidRPr="00A57709">
              <w:rPr>
                <w:color w:val="00004B"/>
                <w:sz w:val="24"/>
                <w:szCs w:val="24"/>
              </w:rPr>
              <w:t>AGES</w:t>
            </w:r>
            <w:r>
              <w:rPr>
                <w:color w:val="00004B"/>
                <w:sz w:val="24"/>
                <w:szCs w:val="24"/>
              </w:rPr>
              <w:t xml:space="preserve"> 12-35</w:t>
            </w:r>
            <w:r>
              <w:rPr>
                <w:color w:val="00004B"/>
                <w:sz w:val="24"/>
                <w:szCs w:val="24"/>
              </w:rPr>
              <w:br/>
            </w:r>
            <w:r>
              <w:rPr>
                <w:color w:val="090E58"/>
                <w:sz w:val="24"/>
              </w:rPr>
              <w:t>DIAGNOSED FOR LESS THAN 6 MONTHS</w:t>
            </w:r>
            <w:r>
              <w:rPr>
                <w:color w:val="00004B"/>
                <w:sz w:val="24"/>
                <w:szCs w:val="24"/>
              </w:rPr>
              <w:br/>
            </w:r>
            <w:r>
              <w:rPr>
                <w:color w:val="090E58"/>
                <w:sz w:val="24"/>
              </w:rPr>
              <w:t>IV INFUSIONS</w:t>
            </w:r>
            <w:r w:rsidR="00831DB1">
              <w:rPr>
                <w:color w:val="090E58"/>
                <w:sz w:val="24"/>
              </w:rPr>
              <w:br/>
            </w:r>
            <w:r w:rsidR="00622C70">
              <w:rPr>
                <w:color w:val="090E58"/>
                <w:sz w:val="24"/>
              </w:rPr>
              <w:t>WALNUT CREEK (DIABLO CLINICAL RESEARCH)</w:t>
            </w:r>
          </w:p>
        </w:tc>
        <w:tc>
          <w:tcPr>
            <w:tcW w:w="2173" w:type="dxa"/>
            <w:vAlign w:val="center"/>
          </w:tcPr>
          <w:p w14:paraId="618C4931" w14:textId="77777777" w:rsidR="003850D0" w:rsidRPr="003A6FDF" w:rsidRDefault="003850D0" w:rsidP="003850D0">
            <w:pPr>
              <w:pStyle w:val="TableParagraph"/>
              <w:spacing w:before="6"/>
              <w:jc w:val="center"/>
              <w:rPr>
                <w:rFonts w:ascii="Times New Roman"/>
                <w:noProof/>
                <w:sz w:val="17"/>
              </w:rPr>
            </w:pPr>
            <w:r w:rsidRPr="003A6FDF">
              <w:rPr>
                <w:rFonts w:ascii="Times New Roman"/>
                <w:noProof/>
                <w:sz w:val="17"/>
              </w:rPr>
              <w:drawing>
                <wp:inline distT="0" distB="0" distL="0" distR="0" wp14:anchorId="5DE0C7A6" wp14:editId="091692D3">
                  <wp:extent cx="1188720" cy="1188720"/>
                  <wp:effectExtent l="0" t="0" r="0" b="0"/>
                  <wp:docPr id="12937487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D24CD3" w14:textId="77777777" w:rsidR="003850D0" w:rsidRPr="003E448E" w:rsidRDefault="003850D0" w:rsidP="003850D0">
            <w:pPr>
              <w:pStyle w:val="TableText"/>
              <w:jc w:val="center"/>
              <w:rPr>
                <w:noProof/>
              </w:rPr>
            </w:pPr>
          </w:p>
        </w:tc>
      </w:tr>
      <w:tr w:rsidR="006A12A2" w:rsidRPr="003E448E" w14:paraId="7BAA1EE7" w14:textId="77777777" w:rsidTr="00DA3097">
        <w:trPr>
          <w:trHeight w:val="20"/>
        </w:trPr>
        <w:tc>
          <w:tcPr>
            <w:tcW w:w="2451" w:type="dxa"/>
          </w:tcPr>
          <w:p w14:paraId="52B7BE30" w14:textId="77777777" w:rsidR="006A12A2" w:rsidRDefault="006A12A2" w:rsidP="006A12A2">
            <w:pPr>
              <w:pStyle w:val="TableParagraph"/>
              <w:spacing w:before="173" w:after="1"/>
              <w:rPr>
                <w:rFonts w:ascii="Times New Roman"/>
                <w:sz w:val="20"/>
              </w:rPr>
            </w:pPr>
          </w:p>
          <w:p w14:paraId="6E081133" w14:textId="77777777" w:rsidR="006A12A2" w:rsidRDefault="006A12A2" w:rsidP="006A12A2">
            <w:pPr>
              <w:pStyle w:val="TableParagraph"/>
              <w:ind w:left="6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79E1ECF" wp14:editId="581099A7">
                  <wp:extent cx="624468" cy="624459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468" cy="624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DAAE03" w14:textId="4688C298" w:rsidR="006A12A2" w:rsidRPr="003E448E" w:rsidRDefault="006A12A2" w:rsidP="006A12A2">
            <w:pPr>
              <w:pStyle w:val="TableText"/>
              <w:spacing w:after="120" w:line="240" w:lineRule="auto"/>
              <w:jc w:val="center"/>
              <w:rPr>
                <w:noProof/>
              </w:rPr>
            </w:pPr>
            <w:r>
              <w:rPr>
                <w:color w:val="090E58"/>
                <w:sz w:val="24"/>
              </w:rPr>
              <w:t>Cell</w:t>
            </w:r>
            <w:r>
              <w:rPr>
                <w:color w:val="090E58"/>
                <w:spacing w:val="-2"/>
                <w:sz w:val="24"/>
              </w:rPr>
              <w:t xml:space="preserve"> Therapy</w:t>
            </w:r>
          </w:p>
        </w:tc>
        <w:tc>
          <w:tcPr>
            <w:tcW w:w="6175" w:type="dxa"/>
          </w:tcPr>
          <w:p w14:paraId="0FE38D30" w14:textId="323E4592" w:rsidR="006A12A2" w:rsidRDefault="006A12A2" w:rsidP="006A12A2">
            <w:pPr>
              <w:pStyle w:val="TableParagraph"/>
              <w:spacing w:before="159" w:line="264" w:lineRule="auto"/>
              <w:ind w:left="417" w:right="406"/>
              <w:jc w:val="center"/>
              <w:rPr>
                <w:sz w:val="24"/>
              </w:rPr>
            </w:pPr>
            <w:hyperlink r:id="rId20">
              <w:r>
                <w:rPr>
                  <w:b/>
                  <w:color w:val="090E58"/>
                  <w:sz w:val="24"/>
                </w:rPr>
                <w:t>A</w:t>
              </w:r>
              <w:r>
                <w:rPr>
                  <w:b/>
                  <w:color w:val="090E58"/>
                  <w:spacing w:val="-7"/>
                  <w:sz w:val="24"/>
                </w:rPr>
                <w:t xml:space="preserve"> </w:t>
              </w:r>
              <w:r>
                <w:rPr>
                  <w:b/>
                  <w:color w:val="090E58"/>
                  <w:sz w:val="24"/>
                </w:rPr>
                <w:t>Safety,</w:t>
              </w:r>
              <w:r>
                <w:rPr>
                  <w:b/>
                  <w:color w:val="090E58"/>
                  <w:spacing w:val="-7"/>
                  <w:sz w:val="24"/>
                </w:rPr>
                <w:t xml:space="preserve"> </w:t>
              </w:r>
              <w:r>
                <w:rPr>
                  <w:b/>
                  <w:color w:val="090E58"/>
                  <w:sz w:val="24"/>
                </w:rPr>
                <w:t>Tolerability,</w:t>
              </w:r>
              <w:r>
                <w:rPr>
                  <w:b/>
                  <w:color w:val="090E58"/>
                  <w:spacing w:val="-6"/>
                  <w:sz w:val="24"/>
                </w:rPr>
                <w:t xml:space="preserve"> </w:t>
              </w:r>
              <w:r>
                <w:rPr>
                  <w:b/>
                  <w:color w:val="090E58"/>
                  <w:sz w:val="24"/>
                </w:rPr>
                <w:t>and</w:t>
              </w:r>
              <w:r>
                <w:rPr>
                  <w:b/>
                  <w:color w:val="090E58"/>
                  <w:spacing w:val="-7"/>
                  <w:sz w:val="24"/>
                </w:rPr>
                <w:t xml:space="preserve"> </w:t>
              </w:r>
              <w:r>
                <w:rPr>
                  <w:b/>
                  <w:color w:val="090E58"/>
                  <w:sz w:val="24"/>
                </w:rPr>
                <w:t>Efficacy</w:t>
              </w:r>
              <w:r>
                <w:rPr>
                  <w:b/>
                  <w:color w:val="090E58"/>
                  <w:spacing w:val="-8"/>
                  <w:sz w:val="24"/>
                </w:rPr>
                <w:t xml:space="preserve"> </w:t>
              </w:r>
              <w:r>
                <w:rPr>
                  <w:b/>
                  <w:color w:val="090E58"/>
                  <w:sz w:val="24"/>
                </w:rPr>
                <w:t>Study</w:t>
              </w:r>
              <w:r>
                <w:rPr>
                  <w:b/>
                  <w:color w:val="090E58"/>
                  <w:spacing w:val="-7"/>
                  <w:sz w:val="24"/>
                </w:rPr>
                <w:t xml:space="preserve"> </w:t>
              </w:r>
              <w:r>
                <w:rPr>
                  <w:b/>
                  <w:color w:val="090E58"/>
                  <w:sz w:val="24"/>
                </w:rPr>
                <w:t>of</w:t>
              </w:r>
            </w:hyperlink>
            <w:r>
              <w:rPr>
                <w:b/>
                <w:color w:val="090E58"/>
                <w:sz w:val="24"/>
              </w:rPr>
              <w:t xml:space="preserve"> </w:t>
            </w:r>
            <w:hyperlink r:id="rId21">
              <w:r>
                <w:rPr>
                  <w:b/>
                  <w:color w:val="090E58"/>
                  <w:sz w:val="24"/>
                </w:rPr>
                <w:t>VX-880 in Participants w/Type 1 Diabetes</w:t>
              </w:r>
            </w:hyperlink>
            <w:r>
              <w:rPr>
                <w:b/>
                <w:color w:val="090E58"/>
                <w:sz w:val="24"/>
              </w:rPr>
              <w:t xml:space="preserve"> </w:t>
            </w:r>
            <w:r>
              <w:rPr>
                <w:b/>
                <w:color w:val="090E58"/>
                <w:sz w:val="24"/>
              </w:rPr>
              <w:br/>
            </w:r>
            <w:r>
              <w:rPr>
                <w:color w:val="090E58"/>
                <w:sz w:val="24"/>
              </w:rPr>
              <w:t>PARTICIPANTS: AGES 18-65</w:t>
            </w:r>
          </w:p>
          <w:p w14:paraId="27AC2509" w14:textId="6CB56BBF" w:rsidR="006A12A2" w:rsidRDefault="006A12A2" w:rsidP="006A12A2">
            <w:pPr>
              <w:pStyle w:val="TableParagraph"/>
              <w:spacing w:line="264" w:lineRule="auto"/>
              <w:ind w:left="1490" w:right="1479"/>
              <w:jc w:val="center"/>
              <w:rPr>
                <w:sz w:val="24"/>
              </w:rPr>
            </w:pPr>
            <w:r>
              <w:rPr>
                <w:color w:val="090E58"/>
                <w:sz w:val="24"/>
              </w:rPr>
              <w:t>w/SEVERE</w:t>
            </w:r>
            <w:r>
              <w:rPr>
                <w:color w:val="090E58"/>
                <w:spacing w:val="-22"/>
                <w:sz w:val="24"/>
              </w:rPr>
              <w:t xml:space="preserve"> </w:t>
            </w:r>
            <w:r>
              <w:rPr>
                <w:color w:val="090E58"/>
                <w:sz w:val="24"/>
              </w:rPr>
              <w:t xml:space="preserve">HYPOGLYCEMIA </w:t>
            </w:r>
            <w:r w:rsidR="008D7AC3">
              <w:rPr>
                <w:color w:val="090E58"/>
                <w:sz w:val="24"/>
              </w:rPr>
              <w:br/>
            </w:r>
            <w:r>
              <w:rPr>
                <w:color w:val="090E58"/>
                <w:sz w:val="24"/>
              </w:rPr>
              <w:t>T1D AT LEAST 5 YEARS</w:t>
            </w:r>
          </w:p>
          <w:p w14:paraId="1652772B" w14:textId="1F7AD5E9" w:rsidR="006A12A2" w:rsidRPr="003E448E" w:rsidRDefault="00AF14C3" w:rsidP="006A12A2">
            <w:pPr>
              <w:pStyle w:val="BodyTextNoSpaceAfter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color w:val="080E57"/>
                <w:sz w:val="24"/>
              </w:rPr>
              <w:t>SAN FRANCISCO (UCSF)</w:t>
            </w:r>
          </w:p>
        </w:tc>
        <w:tc>
          <w:tcPr>
            <w:tcW w:w="2173" w:type="dxa"/>
          </w:tcPr>
          <w:p w14:paraId="5DC51736" w14:textId="77777777" w:rsidR="006A12A2" w:rsidRDefault="006A12A2" w:rsidP="006A12A2">
            <w:pPr>
              <w:pStyle w:val="TableParagraph"/>
              <w:spacing w:before="112"/>
              <w:rPr>
                <w:rFonts w:ascii="Times New Roman"/>
                <w:sz w:val="20"/>
              </w:rPr>
            </w:pPr>
          </w:p>
          <w:p w14:paraId="74B26A6F" w14:textId="6D18646E" w:rsidR="006A12A2" w:rsidRPr="003E448E" w:rsidRDefault="006A12A2" w:rsidP="006A12A2">
            <w:pPr>
              <w:pStyle w:val="TableText"/>
              <w:jc w:val="center"/>
              <w:rPr>
                <w:noProof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BD1CCCA" wp14:editId="2DE30192">
                  <wp:extent cx="938596" cy="118872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96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5D78B0" w14:textId="0EE05554" w:rsidR="0095099A" w:rsidRDefault="0095099A"/>
    <w:tbl>
      <w:tblPr>
        <w:tblStyle w:val="TableGrid"/>
        <w:tblW w:w="5362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451"/>
        <w:gridCol w:w="6175"/>
        <w:gridCol w:w="2173"/>
      </w:tblGrid>
      <w:tr w:rsidR="0068464B" w:rsidRPr="003E448E" w14:paraId="372CBBA8" w14:textId="77777777" w:rsidTr="00336892">
        <w:trPr>
          <w:trHeight w:val="20"/>
        </w:trPr>
        <w:tc>
          <w:tcPr>
            <w:tcW w:w="2451" w:type="dxa"/>
          </w:tcPr>
          <w:p w14:paraId="7DBBBF54" w14:textId="5379667C" w:rsidR="0068464B" w:rsidRDefault="0068464B" w:rsidP="0068464B">
            <w:pPr>
              <w:pStyle w:val="TableParagraph"/>
              <w:spacing w:before="1" w:after="1"/>
              <w:rPr>
                <w:sz w:val="18"/>
              </w:rPr>
            </w:pPr>
          </w:p>
          <w:p w14:paraId="0032B374" w14:textId="153BA565" w:rsidR="0068464B" w:rsidRDefault="00F65753" w:rsidP="0068464B">
            <w:pPr>
              <w:pStyle w:val="TableParagraph"/>
              <w:spacing w:before="173" w:after="1"/>
              <w:jc w:val="center"/>
              <w:rPr>
                <w:rFonts w:ascii="Times New Roman"/>
                <w:sz w:val="20"/>
              </w:rPr>
            </w:pPr>
            <w:r w:rsidRPr="00793E24">
              <w:rPr>
                <w:noProof/>
                <w:sz w:val="20"/>
              </w:rPr>
              <w:drawing>
                <wp:inline distT="0" distB="0" distL="0" distR="0" wp14:anchorId="5C080254" wp14:editId="3A4E34D8">
                  <wp:extent cx="719455" cy="719455"/>
                  <wp:effectExtent l="0" t="0" r="0" b="4445"/>
                  <wp:docPr id="184108255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br/>
            </w:r>
            <w:r w:rsidRPr="000F7220">
              <w:rPr>
                <w:rFonts w:asciiTheme="minorHAnsi" w:hAnsiTheme="minorHAnsi"/>
                <w:color w:val="00004B"/>
                <w:sz w:val="24"/>
                <w:szCs w:val="24"/>
              </w:rPr>
              <w:t>OBSERVATIONAL</w:t>
            </w:r>
          </w:p>
        </w:tc>
        <w:tc>
          <w:tcPr>
            <w:tcW w:w="6175" w:type="dxa"/>
          </w:tcPr>
          <w:p w14:paraId="341B1846" w14:textId="7A00297E" w:rsidR="0068464B" w:rsidRPr="00F65753" w:rsidRDefault="00AD5897" w:rsidP="00D51871">
            <w:pPr>
              <w:pStyle w:val="TableParagraph"/>
              <w:spacing w:before="269" w:line="264" w:lineRule="auto"/>
              <w:ind w:right="1249"/>
              <w:jc w:val="center"/>
              <w:rPr>
                <w:sz w:val="24"/>
              </w:rPr>
            </w:pPr>
            <w:hyperlink r:id="rId24">
              <w:r>
                <w:rPr>
                  <w:b/>
                  <w:color w:val="090E58"/>
                  <w:sz w:val="24"/>
                </w:rPr>
                <w:t>COSCLIP</w:t>
              </w:r>
              <w:r>
                <w:rPr>
                  <w:b/>
                  <w:color w:val="090E58"/>
                  <w:sz w:val="24"/>
                </w:rPr>
                <w:br/>
              </w:r>
            </w:hyperlink>
            <w:r w:rsidR="0068464B">
              <w:rPr>
                <w:b/>
                <w:color w:val="090E58"/>
                <w:sz w:val="24"/>
              </w:rPr>
              <w:t xml:space="preserve"> </w:t>
            </w:r>
            <w:r w:rsidR="0068464B">
              <w:rPr>
                <w:color w:val="090E58"/>
                <w:sz w:val="24"/>
              </w:rPr>
              <w:t>AGES</w:t>
            </w:r>
            <w:r w:rsidR="0068464B">
              <w:rPr>
                <w:color w:val="090E58"/>
                <w:spacing w:val="-8"/>
                <w:sz w:val="24"/>
              </w:rPr>
              <w:t xml:space="preserve"> </w:t>
            </w:r>
            <w:r w:rsidR="000C7243">
              <w:rPr>
                <w:color w:val="090E58"/>
                <w:sz w:val="24"/>
              </w:rPr>
              <w:t>18+,</w:t>
            </w:r>
            <w:r w:rsidR="0068464B">
              <w:rPr>
                <w:color w:val="090E58"/>
                <w:spacing w:val="-6"/>
                <w:sz w:val="24"/>
              </w:rPr>
              <w:t xml:space="preserve"> </w:t>
            </w:r>
            <w:r w:rsidR="007A4200">
              <w:rPr>
                <w:color w:val="090E58"/>
                <w:spacing w:val="-6"/>
                <w:sz w:val="24"/>
              </w:rPr>
              <w:br/>
            </w:r>
            <w:r w:rsidR="000C7243">
              <w:rPr>
                <w:color w:val="090E58"/>
                <w:sz w:val="24"/>
              </w:rPr>
              <w:t>D</w:t>
            </w:r>
            <w:r w:rsidR="00D87F9D">
              <w:rPr>
                <w:color w:val="090E58"/>
                <w:sz w:val="24"/>
              </w:rPr>
              <w:t>X</w:t>
            </w:r>
            <w:r w:rsidR="000C7243">
              <w:rPr>
                <w:color w:val="090E58"/>
                <w:sz w:val="24"/>
              </w:rPr>
              <w:t xml:space="preserve"> T1D PRIOR TO</w:t>
            </w:r>
            <w:r w:rsidR="00D87F9D">
              <w:rPr>
                <w:color w:val="090E58"/>
                <w:sz w:val="24"/>
              </w:rPr>
              <w:t xml:space="preserve"> </w:t>
            </w:r>
            <w:r w:rsidR="000C7243">
              <w:rPr>
                <w:color w:val="090E58"/>
                <w:sz w:val="24"/>
              </w:rPr>
              <w:t>PREGNANCY,</w:t>
            </w:r>
            <w:r w:rsidR="007A4200">
              <w:rPr>
                <w:color w:val="090E58"/>
                <w:sz w:val="24"/>
              </w:rPr>
              <w:br/>
              <w:t>ACTIVE USE OF AID</w:t>
            </w:r>
            <w:r w:rsidR="00F65753">
              <w:rPr>
                <w:sz w:val="24"/>
              </w:rPr>
              <w:br/>
            </w:r>
            <w:r w:rsidR="00F65753" w:rsidRPr="007A4200">
              <w:rPr>
                <w:color w:val="00004B"/>
                <w:sz w:val="24"/>
                <w:szCs w:val="24"/>
              </w:rPr>
              <w:t>SAN FRANCISCO (UCSF)</w:t>
            </w:r>
          </w:p>
        </w:tc>
        <w:tc>
          <w:tcPr>
            <w:tcW w:w="2173" w:type="dxa"/>
            <w:vAlign w:val="center"/>
          </w:tcPr>
          <w:p w14:paraId="0E7EF293" w14:textId="69B4674A" w:rsidR="0068464B" w:rsidRPr="007A33A2" w:rsidRDefault="00D87F9D" w:rsidP="00D51871">
            <w:pPr>
              <w:pStyle w:val="TableParagraph"/>
              <w:spacing w:before="112"/>
              <w:rPr>
                <w:rFonts w:ascii="Times New Roman"/>
              </w:rPr>
            </w:pPr>
            <w:r w:rsidRPr="00336892">
              <w:rPr>
                <w:rFonts w:ascii="Times New Roman"/>
                <w:noProof/>
              </w:rPr>
              <w:drawing>
                <wp:inline distT="0" distB="0" distL="0" distR="0" wp14:anchorId="48EB77BF" wp14:editId="0C5DA984">
                  <wp:extent cx="1188720" cy="1188720"/>
                  <wp:effectExtent l="0" t="0" r="0" b="0"/>
                  <wp:docPr id="41094059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E1A" w:rsidRPr="003E448E" w14:paraId="0CF0E200" w14:textId="77777777" w:rsidTr="00C2316F">
        <w:trPr>
          <w:trHeight w:val="20"/>
        </w:trPr>
        <w:tc>
          <w:tcPr>
            <w:tcW w:w="2451" w:type="dxa"/>
            <w:vAlign w:val="center"/>
          </w:tcPr>
          <w:p w14:paraId="11AE64A4" w14:textId="0A73FE29" w:rsidR="001B6E1A" w:rsidRDefault="001B6E1A" w:rsidP="001B6E1A">
            <w:pPr>
              <w:pStyle w:val="TableParagraph"/>
              <w:spacing w:before="173" w:after="1"/>
              <w:jc w:val="center"/>
              <w:rPr>
                <w:rFonts w:ascii="Times New Roman"/>
                <w:sz w:val="20"/>
              </w:rPr>
            </w:pPr>
            <w:r w:rsidRPr="00793E24">
              <w:rPr>
                <w:noProof/>
                <w:sz w:val="20"/>
              </w:rPr>
              <w:drawing>
                <wp:inline distT="0" distB="0" distL="0" distR="0" wp14:anchorId="3EF69374" wp14:editId="1483986B">
                  <wp:extent cx="719455" cy="719455"/>
                  <wp:effectExtent l="0" t="0" r="0" b="4445"/>
                  <wp:docPr id="169369424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br/>
            </w:r>
            <w:r w:rsidRPr="000F7220">
              <w:rPr>
                <w:rFonts w:asciiTheme="minorHAnsi" w:hAnsiTheme="minorHAnsi"/>
                <w:color w:val="00004B"/>
                <w:sz w:val="24"/>
                <w:szCs w:val="24"/>
              </w:rPr>
              <w:t>OBSERVATIONAL</w:t>
            </w:r>
          </w:p>
        </w:tc>
        <w:tc>
          <w:tcPr>
            <w:tcW w:w="6175" w:type="dxa"/>
            <w:vAlign w:val="center"/>
          </w:tcPr>
          <w:p w14:paraId="608E962E" w14:textId="79922642" w:rsidR="001B6E1A" w:rsidRPr="008B61F8" w:rsidRDefault="000D61F7" w:rsidP="001B6E1A">
            <w:pPr>
              <w:pStyle w:val="BodyTextNoSpaceAfter"/>
              <w:jc w:val="center"/>
              <w:rPr>
                <w:rStyle w:val="Hyperlink"/>
                <w:b/>
                <w:bCs/>
                <w:color w:val="00004B"/>
                <w:sz w:val="24"/>
                <w:szCs w:val="24"/>
                <w:u w:val="none"/>
              </w:rPr>
            </w:pPr>
            <w:r>
              <w:rPr>
                <w:b/>
                <w:bCs/>
                <w:color w:val="00004B"/>
                <w:sz w:val="24"/>
                <w:szCs w:val="24"/>
              </w:rPr>
              <w:fldChar w:fldCharType="begin"/>
            </w:r>
            <w:r>
              <w:rPr>
                <w:b/>
                <w:bCs/>
                <w:color w:val="00004B"/>
                <w:sz w:val="24"/>
                <w:szCs w:val="24"/>
              </w:rPr>
              <w:instrText>HYPERLINK "https://clinicaltrials.gov/study/NCT06860516"</w:instrText>
            </w:r>
            <w:r>
              <w:rPr>
                <w:b/>
                <w:bCs/>
                <w:color w:val="00004B"/>
                <w:sz w:val="24"/>
                <w:szCs w:val="24"/>
              </w:rPr>
            </w:r>
            <w:r>
              <w:rPr>
                <w:b/>
                <w:bCs/>
                <w:color w:val="00004B"/>
                <w:sz w:val="24"/>
                <w:szCs w:val="24"/>
              </w:rPr>
              <w:fldChar w:fldCharType="separate"/>
            </w:r>
            <w:r w:rsidR="001B6E1A" w:rsidRPr="008B61F8">
              <w:rPr>
                <w:rStyle w:val="Hyperlink"/>
                <w:b/>
                <w:bCs/>
                <w:color w:val="00004B"/>
                <w:sz w:val="24"/>
                <w:szCs w:val="24"/>
                <w:u w:val="none"/>
              </w:rPr>
              <w:t>HLA</w:t>
            </w:r>
            <w:r w:rsidR="00CB527B" w:rsidRPr="008B61F8">
              <w:rPr>
                <w:rStyle w:val="Hyperlink"/>
                <w:b/>
                <w:bCs/>
                <w:color w:val="00004B"/>
                <w:sz w:val="24"/>
                <w:szCs w:val="24"/>
                <w:u w:val="none"/>
              </w:rPr>
              <w:t xml:space="preserve"> DEMOGRAPHICS STUDY IN ADULTS WITH TYPE 1 DIABETES</w:t>
            </w:r>
          </w:p>
          <w:p w14:paraId="6A57A53E" w14:textId="5EDE03AE" w:rsidR="001B6E1A" w:rsidRPr="004F13AF" w:rsidRDefault="000D61F7" w:rsidP="004F13AF">
            <w:pPr>
              <w:pStyle w:val="BodyTextNoSpaceAfter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4B"/>
                <w:sz w:val="24"/>
                <w:szCs w:val="24"/>
              </w:rPr>
              <w:fldChar w:fldCharType="end"/>
            </w:r>
            <w:r w:rsidR="001B6E1A" w:rsidRPr="003E448E">
              <w:rPr>
                <w:sz w:val="24"/>
                <w:szCs w:val="24"/>
              </w:rPr>
              <w:t>AGES 1</w:t>
            </w:r>
            <w:r w:rsidR="00CB527B">
              <w:rPr>
                <w:sz w:val="24"/>
                <w:szCs w:val="24"/>
              </w:rPr>
              <w:t>8-45</w:t>
            </w:r>
            <w:r w:rsidR="001B6E1A">
              <w:rPr>
                <w:sz w:val="24"/>
                <w:szCs w:val="24"/>
              </w:rPr>
              <w:br/>
            </w:r>
            <w:r w:rsidR="00504EF4">
              <w:rPr>
                <w:sz w:val="24"/>
                <w:szCs w:val="24"/>
              </w:rPr>
              <w:t>WITHIN 2 MONTHS</w:t>
            </w:r>
            <w:r w:rsidR="005A6B63">
              <w:rPr>
                <w:sz w:val="24"/>
                <w:szCs w:val="24"/>
              </w:rPr>
              <w:t xml:space="preserve"> OF DIAGNOSIS</w:t>
            </w:r>
            <w:r w:rsidR="004F13AF">
              <w:rPr>
                <w:sz w:val="24"/>
                <w:szCs w:val="24"/>
              </w:rPr>
              <w:br/>
              <w:t>BLOOD DRAW</w:t>
            </w:r>
            <w:r w:rsidR="002547BE">
              <w:rPr>
                <w:sz w:val="24"/>
                <w:szCs w:val="24"/>
              </w:rPr>
              <w:br/>
            </w:r>
            <w:r w:rsidR="001824DF">
              <w:rPr>
                <w:sz w:val="24"/>
                <w:szCs w:val="24"/>
              </w:rPr>
              <w:t>SAN FRANCISCO (UCSF)</w:t>
            </w:r>
          </w:p>
        </w:tc>
        <w:tc>
          <w:tcPr>
            <w:tcW w:w="2173" w:type="dxa"/>
            <w:vAlign w:val="center"/>
          </w:tcPr>
          <w:p w14:paraId="217A7432" w14:textId="77777777" w:rsidR="001B6E1A" w:rsidRDefault="001B6E1A" w:rsidP="00C2316F">
            <w:pPr>
              <w:pStyle w:val="TableParagraph"/>
              <w:spacing w:before="112"/>
              <w:jc w:val="center"/>
              <w:rPr>
                <w:rFonts w:ascii="Times New Roman"/>
                <w:sz w:val="20"/>
              </w:rPr>
            </w:pPr>
          </w:p>
          <w:p w14:paraId="3F6B282B" w14:textId="7EC6D8F9" w:rsidR="00C2316F" w:rsidRPr="00C2316F" w:rsidRDefault="00C2316F" w:rsidP="007A33A2">
            <w:pPr>
              <w:jc w:val="center"/>
            </w:pPr>
            <w:r w:rsidRPr="00C2316F">
              <w:rPr>
                <w:noProof/>
              </w:rPr>
              <w:drawing>
                <wp:inline distT="0" distB="0" distL="0" distR="0" wp14:anchorId="655B90E8" wp14:editId="680952C2">
                  <wp:extent cx="1188720" cy="1188720"/>
                  <wp:effectExtent l="0" t="0" r="0" b="0"/>
                  <wp:docPr id="188708236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E1A" w:rsidRPr="003E448E" w14:paraId="338599B3" w14:textId="77777777" w:rsidTr="00E655BF">
        <w:trPr>
          <w:trHeight w:val="20"/>
        </w:trPr>
        <w:tc>
          <w:tcPr>
            <w:tcW w:w="2451" w:type="dxa"/>
            <w:vAlign w:val="center"/>
          </w:tcPr>
          <w:p w14:paraId="7888BD19" w14:textId="01A70F53" w:rsidR="001B6E1A" w:rsidRPr="003E448E" w:rsidRDefault="001B6E1A" w:rsidP="001B6E1A">
            <w:pPr>
              <w:pStyle w:val="TableText"/>
              <w:spacing w:after="120" w:line="240" w:lineRule="auto"/>
              <w:jc w:val="center"/>
              <w:rPr>
                <w:sz w:val="24"/>
                <w:szCs w:val="24"/>
              </w:rPr>
            </w:pPr>
            <w:r w:rsidRPr="003E448E">
              <w:rPr>
                <w:noProof/>
              </w:rPr>
              <w:drawing>
                <wp:inline distT="0" distB="0" distL="0" distR="0" wp14:anchorId="23D45434" wp14:editId="5DB0754F">
                  <wp:extent cx="405765" cy="488950"/>
                  <wp:effectExtent l="0" t="0" r="0" b="6350"/>
                  <wp:docPr id="19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06375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65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E448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BEHAVIORAL</w:t>
            </w:r>
          </w:p>
        </w:tc>
        <w:tc>
          <w:tcPr>
            <w:tcW w:w="6175" w:type="dxa"/>
            <w:vAlign w:val="center"/>
          </w:tcPr>
          <w:p w14:paraId="30CB66C9" w14:textId="75DEEFC5" w:rsidR="001B6E1A" w:rsidRPr="00C5608F" w:rsidRDefault="001B6E1A" w:rsidP="001B6E1A">
            <w:pPr>
              <w:pStyle w:val="BodyTextNoSpaceAfter"/>
              <w:jc w:val="center"/>
              <w:rPr>
                <w:b/>
                <w:bCs/>
                <w:color w:val="00004B"/>
                <w:sz w:val="24"/>
                <w:szCs w:val="24"/>
              </w:rPr>
            </w:pPr>
            <w:hyperlink r:id="rId29" w:history="1">
              <w:r w:rsidRPr="00C5608F">
                <w:rPr>
                  <w:rStyle w:val="Hyperlink"/>
                  <w:b/>
                  <w:bCs/>
                  <w:color w:val="00004B"/>
                  <w:sz w:val="24"/>
                  <w:szCs w:val="24"/>
                  <w:u w:val="none"/>
                </w:rPr>
                <w:t>DREAM</w:t>
              </w:r>
            </w:hyperlink>
          </w:p>
          <w:p w14:paraId="06330CDB" w14:textId="20C55C2C" w:rsidR="001B6E1A" w:rsidRPr="003E448E" w:rsidRDefault="001B6E1A" w:rsidP="001B6E1A">
            <w:pPr>
              <w:pStyle w:val="BodyTextNoSpaceAfter"/>
              <w:jc w:val="center"/>
              <w:rPr>
                <w:sz w:val="24"/>
                <w:szCs w:val="24"/>
              </w:rPr>
            </w:pPr>
            <w:r w:rsidRPr="003E448E">
              <w:rPr>
                <w:sz w:val="24"/>
                <w:szCs w:val="24"/>
              </w:rPr>
              <w:t>AGES 1</w:t>
            </w:r>
            <w:r>
              <w:rPr>
                <w:sz w:val="24"/>
                <w:szCs w:val="24"/>
              </w:rPr>
              <w:t xml:space="preserve">3-17, </w:t>
            </w:r>
            <w:r>
              <w:rPr>
                <w:sz w:val="24"/>
                <w:szCs w:val="24"/>
              </w:rPr>
              <w:br/>
              <w:t>IDENTIFY AS LATINA/O/X or OTHER VARIATIONS SUCH AS HISPANIC</w:t>
            </w:r>
          </w:p>
          <w:p w14:paraId="401A72DD" w14:textId="050B9831" w:rsidR="001B6E1A" w:rsidRPr="003E448E" w:rsidRDefault="001B6E1A" w:rsidP="001B6E1A">
            <w:pPr>
              <w:pStyle w:val="BodyTextNoSpaceAft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RECEIVES DIABETES CARE AT UCSF,</w:t>
            </w:r>
            <w:r>
              <w:rPr>
                <w:sz w:val="24"/>
                <w:szCs w:val="24"/>
              </w:rPr>
              <w:br/>
              <w:t>VIRTUAL PEER GROUPS</w:t>
            </w:r>
          </w:p>
        </w:tc>
        <w:tc>
          <w:tcPr>
            <w:tcW w:w="2173" w:type="dxa"/>
            <w:vAlign w:val="center"/>
          </w:tcPr>
          <w:p w14:paraId="254139DC" w14:textId="3029FB34" w:rsidR="001B6E1A" w:rsidRPr="00DB1C3B" w:rsidRDefault="001B6E1A" w:rsidP="001B6E1A">
            <w:pPr>
              <w:pStyle w:val="TableText"/>
              <w:jc w:val="center"/>
              <w:rPr>
                <w:b/>
                <w:bCs/>
                <w:sz w:val="24"/>
              </w:rPr>
            </w:pPr>
            <w:r w:rsidRPr="00DB1C3B">
              <w:rPr>
                <w:b/>
                <w:bCs/>
                <w:noProof/>
                <w:sz w:val="24"/>
              </w:rPr>
              <w:drawing>
                <wp:inline distT="0" distB="0" distL="0" distR="0" wp14:anchorId="1BE11722" wp14:editId="7D0F7E2D">
                  <wp:extent cx="1188720" cy="1188720"/>
                  <wp:effectExtent l="0" t="0" r="0" b="0"/>
                  <wp:docPr id="190697800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B54E31" w14:textId="23ACD1EA" w:rsidR="001B6E1A" w:rsidRPr="003E448E" w:rsidRDefault="001B6E1A" w:rsidP="001B6E1A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F7ED7" w:rsidRPr="003E448E" w14:paraId="300A86EE" w14:textId="77777777" w:rsidTr="00E655BF">
        <w:trPr>
          <w:trHeight w:val="20"/>
        </w:trPr>
        <w:tc>
          <w:tcPr>
            <w:tcW w:w="2451" w:type="dxa"/>
            <w:vAlign w:val="center"/>
          </w:tcPr>
          <w:p w14:paraId="56154E8E" w14:textId="29CAA67B" w:rsidR="008F7ED7" w:rsidRPr="003E448E" w:rsidRDefault="00F178BE" w:rsidP="001B6E1A">
            <w:pPr>
              <w:pStyle w:val="TableText"/>
              <w:spacing w:after="120" w:line="240" w:lineRule="auto"/>
              <w:jc w:val="center"/>
              <w:rPr>
                <w:noProof/>
              </w:rPr>
            </w:pPr>
            <w:r w:rsidRPr="003E448E">
              <w:rPr>
                <w:noProof/>
              </w:rPr>
              <w:drawing>
                <wp:inline distT="0" distB="0" distL="0" distR="0" wp14:anchorId="5E619852" wp14:editId="611D613F">
                  <wp:extent cx="405765" cy="488950"/>
                  <wp:effectExtent l="0" t="0" r="0" b="6350"/>
                  <wp:docPr id="1644174426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06375" name="Graphic 1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65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E448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BEHAVIORAL</w:t>
            </w:r>
          </w:p>
        </w:tc>
        <w:tc>
          <w:tcPr>
            <w:tcW w:w="6175" w:type="dxa"/>
            <w:vAlign w:val="center"/>
          </w:tcPr>
          <w:p w14:paraId="7EC97349" w14:textId="66019860" w:rsidR="003C6C31" w:rsidRPr="00534D55" w:rsidRDefault="00534D55" w:rsidP="003C6C31">
            <w:pPr>
              <w:pStyle w:val="BodyTextNoSpaceAfter"/>
              <w:jc w:val="center"/>
              <w:rPr>
                <w:rStyle w:val="Hyperlink"/>
                <w:b/>
                <w:bCs/>
                <w:color w:val="0A0E59" w:themeColor="text1"/>
                <w:sz w:val="24"/>
                <w:szCs w:val="24"/>
                <w:u w:val="none"/>
              </w:rPr>
            </w:pPr>
            <w:r w:rsidRPr="00534D55">
              <w:rPr>
                <w:b/>
                <w:bCs/>
                <w:sz w:val="24"/>
                <w:szCs w:val="24"/>
              </w:rPr>
              <w:fldChar w:fldCharType="begin"/>
            </w:r>
            <w:r w:rsidRPr="00534D55">
              <w:rPr>
                <w:b/>
                <w:bCs/>
                <w:sz w:val="24"/>
                <w:szCs w:val="24"/>
              </w:rPr>
              <w:instrText>HYPERLINK "https://clinicaltrials.gov/study/NCT04428658"</w:instrText>
            </w:r>
            <w:r w:rsidRPr="00534D55">
              <w:rPr>
                <w:b/>
                <w:bCs/>
                <w:sz w:val="24"/>
                <w:szCs w:val="24"/>
              </w:rPr>
            </w:r>
            <w:r w:rsidRPr="00534D55">
              <w:rPr>
                <w:b/>
                <w:bCs/>
                <w:sz w:val="24"/>
                <w:szCs w:val="24"/>
              </w:rPr>
              <w:fldChar w:fldCharType="separate"/>
            </w:r>
            <w:r w:rsidR="003C6C31" w:rsidRPr="00534D55">
              <w:rPr>
                <w:rStyle w:val="Hyperlink"/>
                <w:b/>
                <w:bCs/>
                <w:color w:val="0A0E59" w:themeColor="text1"/>
                <w:sz w:val="24"/>
                <w:szCs w:val="24"/>
                <w:u w:val="none"/>
              </w:rPr>
              <w:t>TELEHEALTH SUPPORT FOR TYPE 1 DIABETES</w:t>
            </w:r>
          </w:p>
          <w:p w14:paraId="1158AC43" w14:textId="3DC731F8" w:rsidR="003C6C31" w:rsidRPr="003E448E" w:rsidRDefault="00534D55" w:rsidP="003C6C31">
            <w:pPr>
              <w:pStyle w:val="BodyTextNoSpaceAfter"/>
              <w:jc w:val="center"/>
              <w:rPr>
                <w:sz w:val="24"/>
                <w:szCs w:val="24"/>
              </w:rPr>
            </w:pPr>
            <w:r w:rsidRPr="00534D55">
              <w:rPr>
                <w:b/>
                <w:bCs/>
                <w:sz w:val="24"/>
                <w:szCs w:val="24"/>
              </w:rPr>
              <w:fldChar w:fldCharType="end"/>
            </w:r>
            <w:r w:rsidR="003C6C31" w:rsidRPr="003E448E">
              <w:rPr>
                <w:sz w:val="24"/>
                <w:szCs w:val="24"/>
              </w:rPr>
              <w:t xml:space="preserve">AGES </w:t>
            </w:r>
            <w:r w:rsidR="004C051E">
              <w:rPr>
                <w:sz w:val="24"/>
                <w:szCs w:val="24"/>
              </w:rPr>
              <w:t>5-18</w:t>
            </w:r>
            <w:r w:rsidR="003C6C31">
              <w:rPr>
                <w:sz w:val="24"/>
                <w:szCs w:val="24"/>
              </w:rPr>
              <w:t xml:space="preserve">, </w:t>
            </w:r>
            <w:r w:rsidR="003C6C31">
              <w:rPr>
                <w:sz w:val="24"/>
                <w:szCs w:val="24"/>
              </w:rPr>
              <w:br/>
            </w:r>
            <w:r w:rsidR="008D7AC3" w:rsidRPr="008D7AC3">
              <w:rPr>
                <w:sz w:val="24"/>
                <w:szCs w:val="24"/>
              </w:rPr>
              <w:t xml:space="preserve">T1D AT LEAST </w:t>
            </w:r>
            <w:r w:rsidR="008D7AC3">
              <w:rPr>
                <w:sz w:val="24"/>
                <w:szCs w:val="24"/>
              </w:rPr>
              <w:t>1</w:t>
            </w:r>
            <w:r w:rsidR="008D7AC3" w:rsidRPr="008D7AC3">
              <w:rPr>
                <w:sz w:val="24"/>
                <w:szCs w:val="24"/>
              </w:rPr>
              <w:t xml:space="preserve"> YEAR</w:t>
            </w:r>
          </w:p>
          <w:p w14:paraId="0A738212" w14:textId="7B953213" w:rsidR="008F7ED7" w:rsidRDefault="003C6C31" w:rsidP="003C6C31">
            <w:pPr>
              <w:pStyle w:val="BodyTextNoSpaceAfter"/>
              <w:jc w:val="center"/>
            </w:pPr>
            <w:r>
              <w:rPr>
                <w:sz w:val="24"/>
                <w:szCs w:val="24"/>
              </w:rPr>
              <w:t>RECEIVES DIABETES CARE AT UC</w:t>
            </w:r>
            <w:r w:rsidR="00EB415B">
              <w:rPr>
                <w:sz w:val="24"/>
                <w:szCs w:val="24"/>
              </w:rPr>
              <w:t>D PEDIATRICS DIABETES CLINIC</w:t>
            </w:r>
            <w:r w:rsidR="00235266">
              <w:rPr>
                <w:sz w:val="24"/>
                <w:szCs w:val="24"/>
              </w:rPr>
              <w:br/>
            </w:r>
            <w:r w:rsidR="001A5831">
              <w:rPr>
                <w:sz w:val="24"/>
                <w:szCs w:val="24"/>
              </w:rPr>
              <w:t xml:space="preserve">SACRAMENTO </w:t>
            </w:r>
            <w:r w:rsidR="00F178BE">
              <w:rPr>
                <w:sz w:val="24"/>
                <w:szCs w:val="24"/>
              </w:rPr>
              <w:br/>
            </w:r>
            <w:r w:rsidR="001A5831">
              <w:rPr>
                <w:sz w:val="24"/>
                <w:szCs w:val="24"/>
              </w:rPr>
              <w:t>(UNIVERSITY OF</w:t>
            </w:r>
            <w:r w:rsidR="00F178BE">
              <w:rPr>
                <w:sz w:val="24"/>
                <w:szCs w:val="24"/>
              </w:rPr>
              <w:t xml:space="preserve"> CALIFORNIA -</w:t>
            </w:r>
            <w:r w:rsidR="001A5831">
              <w:rPr>
                <w:sz w:val="24"/>
                <w:szCs w:val="24"/>
              </w:rPr>
              <w:t>D</w:t>
            </w:r>
            <w:r w:rsidR="00F178BE">
              <w:rPr>
                <w:sz w:val="24"/>
                <w:szCs w:val="24"/>
              </w:rPr>
              <w:t>AVIS</w:t>
            </w:r>
            <w:r w:rsidR="001A5831">
              <w:rPr>
                <w:sz w:val="24"/>
                <w:szCs w:val="24"/>
              </w:rPr>
              <w:t>)</w:t>
            </w:r>
          </w:p>
        </w:tc>
        <w:tc>
          <w:tcPr>
            <w:tcW w:w="2173" w:type="dxa"/>
            <w:vAlign w:val="center"/>
          </w:tcPr>
          <w:p w14:paraId="6ABDDA8D" w14:textId="283269FD" w:rsidR="00433F5A" w:rsidRPr="00433F5A" w:rsidRDefault="00433F5A" w:rsidP="00433F5A">
            <w:pPr>
              <w:pStyle w:val="TableText"/>
              <w:jc w:val="center"/>
              <w:rPr>
                <w:b/>
                <w:bCs/>
                <w:noProof/>
                <w:sz w:val="24"/>
              </w:rPr>
            </w:pPr>
            <w:r w:rsidRPr="00433F5A">
              <w:rPr>
                <w:b/>
                <w:bCs/>
                <w:noProof/>
                <w:sz w:val="24"/>
              </w:rPr>
              <w:drawing>
                <wp:inline distT="0" distB="0" distL="0" distR="0" wp14:anchorId="40146D9C" wp14:editId="0CA92F25">
                  <wp:extent cx="1188720" cy="1188720"/>
                  <wp:effectExtent l="0" t="0" r="0" b="0"/>
                  <wp:docPr id="21803158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518FE9" w14:textId="77777777" w:rsidR="008F7ED7" w:rsidRPr="00DB1C3B" w:rsidRDefault="008F7ED7" w:rsidP="001B6E1A">
            <w:pPr>
              <w:pStyle w:val="TableText"/>
              <w:jc w:val="center"/>
              <w:rPr>
                <w:b/>
                <w:bCs/>
                <w:noProof/>
                <w:sz w:val="24"/>
              </w:rPr>
            </w:pPr>
          </w:p>
        </w:tc>
      </w:tr>
      <w:tr w:rsidR="0010534F" w:rsidRPr="003E448E" w14:paraId="0B4B56F3" w14:textId="77777777" w:rsidTr="00E655BF">
        <w:trPr>
          <w:trHeight w:val="20"/>
        </w:trPr>
        <w:tc>
          <w:tcPr>
            <w:tcW w:w="2451" w:type="dxa"/>
            <w:vAlign w:val="center"/>
          </w:tcPr>
          <w:p w14:paraId="528689BA" w14:textId="1A315E05" w:rsidR="0010534F" w:rsidRPr="003E448E" w:rsidRDefault="004927AB" w:rsidP="001B6E1A">
            <w:pPr>
              <w:pStyle w:val="TableText"/>
              <w:spacing w:after="120" w:line="240" w:lineRule="auto"/>
              <w:jc w:val="center"/>
              <w:rPr>
                <w:noProof/>
              </w:rPr>
            </w:pPr>
            <w:r>
              <w:rPr>
                <w:rFonts w:ascii="Times New Roman"/>
                <w:noProof/>
                <w:sz w:val="20"/>
              </w:rPr>
              <w:lastRenderedPageBreak/>
              <mc:AlternateContent>
                <mc:Choice Requires="wpg">
                  <w:drawing>
                    <wp:inline distT="0" distB="0" distL="0" distR="0" wp14:anchorId="38CC5FDA" wp14:editId="13860E55">
                      <wp:extent cx="250825" cy="539750"/>
                      <wp:effectExtent l="0" t="0" r="0" b="3175"/>
                      <wp:docPr id="1172416537" name="Group 1172416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825" cy="539750"/>
                                <a:chOff x="0" y="0"/>
                                <a:chExt cx="250825" cy="539750"/>
                              </a:xfrm>
                            </wpg:grpSpPr>
                            <wps:wsp>
                              <wps:cNvPr id="816520769" name="Graphic 17"/>
                              <wps:cNvSpPr/>
                              <wps:spPr>
                                <a:xfrm>
                                  <a:off x="0" y="108000"/>
                                  <a:ext cx="250825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825" h="431800">
                                      <a:moveTo>
                                        <a:pt x="175234" y="0"/>
                                      </a:moveTo>
                                      <a:lnTo>
                                        <a:pt x="165404" y="0"/>
                                      </a:lnTo>
                                      <a:lnTo>
                                        <a:pt x="161404" y="4025"/>
                                      </a:lnTo>
                                      <a:lnTo>
                                        <a:pt x="161404" y="58064"/>
                                      </a:lnTo>
                                      <a:lnTo>
                                        <a:pt x="163347" y="61188"/>
                                      </a:lnTo>
                                      <a:lnTo>
                                        <a:pt x="166420" y="62699"/>
                                      </a:lnTo>
                                      <a:lnTo>
                                        <a:pt x="213956" y="106845"/>
                                      </a:lnTo>
                                      <a:lnTo>
                                        <a:pt x="232371" y="169786"/>
                                      </a:lnTo>
                                      <a:lnTo>
                                        <a:pt x="232371" y="377024"/>
                                      </a:lnTo>
                                      <a:lnTo>
                                        <a:pt x="229476" y="391248"/>
                                      </a:lnTo>
                                      <a:lnTo>
                                        <a:pt x="221589" y="402856"/>
                                      </a:lnTo>
                                      <a:lnTo>
                                        <a:pt x="209892" y="410705"/>
                                      </a:lnTo>
                                      <a:lnTo>
                                        <a:pt x="195592" y="413575"/>
                                      </a:lnTo>
                                      <a:lnTo>
                                        <a:pt x="54610" y="413575"/>
                                      </a:lnTo>
                                      <a:lnTo>
                                        <a:pt x="40307" y="410692"/>
                                      </a:lnTo>
                                      <a:lnTo>
                                        <a:pt x="28614" y="402856"/>
                                      </a:lnTo>
                                      <a:lnTo>
                                        <a:pt x="20726" y="391236"/>
                                      </a:lnTo>
                                      <a:lnTo>
                                        <a:pt x="17829" y="377024"/>
                                      </a:lnTo>
                                      <a:lnTo>
                                        <a:pt x="17829" y="169786"/>
                                      </a:lnTo>
                                      <a:lnTo>
                                        <a:pt x="36423" y="106502"/>
                                      </a:lnTo>
                                      <a:lnTo>
                                        <a:pt x="84415" y="62395"/>
                                      </a:lnTo>
                                      <a:lnTo>
                                        <a:pt x="87530" y="60909"/>
                                      </a:lnTo>
                                      <a:lnTo>
                                        <a:pt x="89495" y="57759"/>
                                      </a:lnTo>
                                      <a:lnTo>
                                        <a:pt x="89495" y="4025"/>
                                      </a:lnTo>
                                      <a:lnTo>
                                        <a:pt x="85496" y="0"/>
                                      </a:lnTo>
                                      <a:lnTo>
                                        <a:pt x="75653" y="0"/>
                                      </a:lnTo>
                                      <a:lnTo>
                                        <a:pt x="71655" y="4025"/>
                                      </a:lnTo>
                                      <a:lnTo>
                                        <a:pt x="71655" y="48780"/>
                                      </a:lnTo>
                                      <a:lnTo>
                                        <a:pt x="42560" y="70485"/>
                                      </a:lnTo>
                                      <a:lnTo>
                                        <a:pt x="19913" y="99491"/>
                                      </a:lnTo>
                                      <a:lnTo>
                                        <a:pt x="5233" y="133388"/>
                                      </a:lnTo>
                                      <a:lnTo>
                                        <a:pt x="0" y="169786"/>
                                      </a:lnTo>
                                      <a:lnTo>
                                        <a:pt x="0" y="377024"/>
                                      </a:lnTo>
                                      <a:lnTo>
                                        <a:pt x="4291" y="398221"/>
                                      </a:lnTo>
                                      <a:lnTo>
                                        <a:pt x="16013" y="415544"/>
                                      </a:lnTo>
                                      <a:lnTo>
                                        <a:pt x="33376" y="427228"/>
                                      </a:lnTo>
                                      <a:lnTo>
                                        <a:pt x="54610" y="431520"/>
                                      </a:lnTo>
                                      <a:lnTo>
                                        <a:pt x="195592" y="431520"/>
                                      </a:lnTo>
                                      <a:lnTo>
                                        <a:pt x="216827" y="427228"/>
                                      </a:lnTo>
                                      <a:lnTo>
                                        <a:pt x="234188" y="415531"/>
                                      </a:lnTo>
                                      <a:lnTo>
                                        <a:pt x="245910" y="398208"/>
                                      </a:lnTo>
                                      <a:lnTo>
                                        <a:pt x="250215" y="377024"/>
                                      </a:lnTo>
                                      <a:lnTo>
                                        <a:pt x="250215" y="169786"/>
                                      </a:lnTo>
                                      <a:lnTo>
                                        <a:pt x="245033" y="133616"/>
                                      </a:lnTo>
                                      <a:lnTo>
                                        <a:pt x="230492" y="99860"/>
                                      </a:lnTo>
                                      <a:lnTo>
                                        <a:pt x="208076" y="70916"/>
                                      </a:lnTo>
                                      <a:lnTo>
                                        <a:pt x="179235" y="49161"/>
                                      </a:lnTo>
                                      <a:lnTo>
                                        <a:pt x="179235" y="4025"/>
                                      </a:lnTo>
                                      <a:lnTo>
                                        <a:pt x="1752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2B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9273470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23" y="0"/>
                                  <a:ext cx="210916" cy="89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45214192" name="Graphic 19"/>
                              <wps:cNvSpPr/>
                              <wps:spPr>
                                <a:xfrm>
                                  <a:off x="53924" y="269404"/>
                                  <a:ext cx="142875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" h="179070">
                                      <a:moveTo>
                                        <a:pt x="141986" y="152031"/>
                                      </a:moveTo>
                                      <a:lnTo>
                                        <a:pt x="139865" y="141528"/>
                                      </a:lnTo>
                                      <a:lnTo>
                                        <a:pt x="134124" y="132943"/>
                                      </a:lnTo>
                                      <a:lnTo>
                                        <a:pt x="125577" y="127165"/>
                                      </a:lnTo>
                                      <a:lnTo>
                                        <a:pt x="115163" y="125044"/>
                                      </a:lnTo>
                                      <a:lnTo>
                                        <a:pt x="106654" y="126415"/>
                                      </a:lnTo>
                                      <a:lnTo>
                                        <a:pt x="99275" y="130276"/>
                                      </a:lnTo>
                                      <a:lnTo>
                                        <a:pt x="93472" y="136169"/>
                                      </a:lnTo>
                                      <a:lnTo>
                                        <a:pt x="89687" y="143624"/>
                                      </a:lnTo>
                                      <a:lnTo>
                                        <a:pt x="88303" y="143344"/>
                                      </a:lnTo>
                                      <a:lnTo>
                                        <a:pt x="4000" y="143344"/>
                                      </a:lnTo>
                                      <a:lnTo>
                                        <a:pt x="0" y="147370"/>
                                      </a:lnTo>
                                      <a:lnTo>
                                        <a:pt x="0" y="157264"/>
                                      </a:lnTo>
                                      <a:lnTo>
                                        <a:pt x="4000" y="161290"/>
                                      </a:lnTo>
                                      <a:lnTo>
                                        <a:pt x="88379" y="161290"/>
                                      </a:lnTo>
                                      <a:lnTo>
                                        <a:pt x="89865" y="160947"/>
                                      </a:lnTo>
                                      <a:lnTo>
                                        <a:pt x="93713" y="168224"/>
                                      </a:lnTo>
                                      <a:lnTo>
                                        <a:pt x="99504" y="173939"/>
                                      </a:lnTo>
                                      <a:lnTo>
                                        <a:pt x="106794" y="177673"/>
                                      </a:lnTo>
                                      <a:lnTo>
                                        <a:pt x="115163" y="179019"/>
                                      </a:lnTo>
                                      <a:lnTo>
                                        <a:pt x="125590" y="176898"/>
                                      </a:lnTo>
                                      <a:lnTo>
                                        <a:pt x="134124" y="171107"/>
                                      </a:lnTo>
                                      <a:lnTo>
                                        <a:pt x="139865" y="162534"/>
                                      </a:lnTo>
                                      <a:lnTo>
                                        <a:pt x="141986" y="152031"/>
                                      </a:lnTo>
                                      <a:close/>
                                    </a:path>
                                    <a:path w="142875" h="179070">
                                      <a:moveTo>
                                        <a:pt x="142671" y="75831"/>
                                      </a:moveTo>
                                      <a:lnTo>
                                        <a:pt x="138671" y="71805"/>
                                      </a:lnTo>
                                      <a:lnTo>
                                        <a:pt x="4000" y="71805"/>
                                      </a:lnTo>
                                      <a:lnTo>
                                        <a:pt x="0" y="75831"/>
                                      </a:lnTo>
                                      <a:lnTo>
                                        <a:pt x="0" y="85725"/>
                                      </a:lnTo>
                                      <a:lnTo>
                                        <a:pt x="4000" y="89750"/>
                                      </a:lnTo>
                                      <a:lnTo>
                                        <a:pt x="138671" y="89750"/>
                                      </a:lnTo>
                                      <a:lnTo>
                                        <a:pt x="142671" y="85725"/>
                                      </a:lnTo>
                                      <a:lnTo>
                                        <a:pt x="142671" y="75831"/>
                                      </a:lnTo>
                                      <a:close/>
                                    </a:path>
                                    <a:path w="142875" h="179070">
                                      <a:moveTo>
                                        <a:pt x="142671" y="4025"/>
                                      </a:moveTo>
                                      <a:lnTo>
                                        <a:pt x="138671" y="0"/>
                                      </a:lnTo>
                                      <a:lnTo>
                                        <a:pt x="4000" y="0"/>
                                      </a:lnTo>
                                      <a:lnTo>
                                        <a:pt x="0" y="4025"/>
                                      </a:lnTo>
                                      <a:lnTo>
                                        <a:pt x="0" y="13893"/>
                                      </a:lnTo>
                                      <a:lnTo>
                                        <a:pt x="4000" y="17932"/>
                                      </a:lnTo>
                                      <a:lnTo>
                                        <a:pt x="138671" y="17932"/>
                                      </a:lnTo>
                                      <a:lnTo>
                                        <a:pt x="142671" y="13893"/>
                                      </a:lnTo>
                                      <a:lnTo>
                                        <a:pt x="142671" y="40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9115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3CC53A" id="Group 1172416537" o:spid="_x0000_s1026" style="width:19.75pt;height:42.5pt;mso-position-horizontal-relative:char;mso-position-vertical-relative:line" coordsize="2508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">
                      <v:shape id="Graphic 17" o:spid="_x0000_s1027" style="position:absolute;top:1080;width:2508;height:4318;visibility:visible;mso-wrap-style:square;v-text-anchor:top" coordsize="250825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" path="m175234,r-9830,l161404,4025r,54039l163347,61188r3073,1511l213956,106845r18415,62941l232371,377024r-2895,14224l221589,402856r-11697,7849l195592,413575r-140982,l40307,410692,28614,402856,20726,391236,17829,377024r,-207238l36423,106502,84415,62395r3115,-1486l89495,57759r,-53734l85496,,75653,,71655,4025r,44755l42560,70485,19913,99491,5233,133388,,169786,,377024r4291,21197l16013,415544r17363,11684l54610,431520r140982,l216827,427228r17361,-11697l245910,398208r4305,-21184l250215,169786r-5182,-36170l230492,99860,208076,70916,179235,49161r,-45136l175234,xe" fillcolor="#002bff" stroked="f">
                        <v:path arrowok="t"/>
                      </v:shape>
                      <v:shape id="Image 18" o:spid="_x0000_s1028" type="#_x0000_t75" style="position:absolute;left:188;width:2109;height: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">
                        <v:imagedata r:id="rId12" o:title=""/>
                      </v:shape>
                      <v:shape id="Graphic 19" o:spid="_x0000_s1029" style="position:absolute;left:539;top:2694;width:1428;height:1790;visibility:visible;mso-wrap-style:square;v-text-anchor:top" coordsize="14287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" path="m141986,152031r-2121,-10503l134124,132943r-8547,-5778l115163,125044r-8509,1371l99275,130276r-5803,5893l89687,143624r-1384,-280l4000,143344,,147370r,9894l4000,161290r84379,l89865,160947r3848,7277l99504,173939r7290,3734l115163,179019r10427,-2121l134124,171107r5741,-8573l141986,152031xem142671,75831r-4000,-4026l4000,71805,,75831r,9894l4000,89750r134671,l142671,85725r,-9894xem142671,4025l138671,,4000,,,4025r,9868l4000,17932r134671,l142671,13893r,-9868xe" fillcolor="#091155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</w:rPr>
              <w:br/>
            </w:r>
            <w:r w:rsidRPr="004927AB">
              <w:rPr>
                <w:noProof/>
                <w:sz w:val="24"/>
                <w:szCs w:val="24"/>
              </w:rPr>
              <w:t>DRUG</w:t>
            </w:r>
          </w:p>
        </w:tc>
        <w:tc>
          <w:tcPr>
            <w:tcW w:w="6175" w:type="dxa"/>
            <w:vAlign w:val="center"/>
          </w:tcPr>
          <w:p w14:paraId="63B09887" w14:textId="1720AA76" w:rsidR="0090720B" w:rsidRPr="003E448E" w:rsidRDefault="004927AB" w:rsidP="0090720B">
            <w:pPr>
              <w:pStyle w:val="BodyTextNoSpaceAfter"/>
              <w:jc w:val="center"/>
              <w:rPr>
                <w:sz w:val="24"/>
                <w:szCs w:val="24"/>
              </w:rPr>
            </w:pPr>
            <w:hyperlink r:id="rId32" w:history="1">
              <w:r w:rsidRPr="00427EA9">
                <w:rPr>
                  <w:rStyle w:val="Hyperlink"/>
                  <w:b/>
                  <w:bCs/>
                  <w:color w:val="0A0E59" w:themeColor="text1"/>
                  <w:sz w:val="24"/>
                  <w:szCs w:val="24"/>
                  <w:u w:val="none"/>
                </w:rPr>
                <w:t>SUGARNSALT</w:t>
              </w:r>
            </w:hyperlink>
            <w:r>
              <w:rPr>
                <w:sz w:val="24"/>
                <w:szCs w:val="24"/>
              </w:rPr>
              <w:br/>
            </w:r>
            <w:r w:rsidR="0090720B" w:rsidRPr="003E448E">
              <w:rPr>
                <w:sz w:val="24"/>
                <w:szCs w:val="24"/>
              </w:rPr>
              <w:t xml:space="preserve">AGES </w:t>
            </w:r>
            <w:r w:rsidR="003040FC">
              <w:rPr>
                <w:sz w:val="24"/>
                <w:szCs w:val="24"/>
              </w:rPr>
              <w:t>18-75</w:t>
            </w:r>
            <w:r w:rsidR="0090720B">
              <w:rPr>
                <w:sz w:val="24"/>
                <w:szCs w:val="24"/>
              </w:rPr>
              <w:t xml:space="preserve">, </w:t>
            </w:r>
            <w:r w:rsidR="0090720B">
              <w:rPr>
                <w:sz w:val="24"/>
                <w:szCs w:val="24"/>
              </w:rPr>
              <w:br/>
            </w:r>
            <w:r w:rsidR="0090720B" w:rsidRPr="008D7AC3">
              <w:rPr>
                <w:sz w:val="24"/>
                <w:szCs w:val="24"/>
              </w:rPr>
              <w:t xml:space="preserve">T1D AT LEAST </w:t>
            </w:r>
            <w:r w:rsidR="00C27F77">
              <w:rPr>
                <w:sz w:val="24"/>
                <w:szCs w:val="24"/>
              </w:rPr>
              <w:t>8</w:t>
            </w:r>
            <w:r w:rsidR="0090720B" w:rsidRPr="008D7AC3">
              <w:rPr>
                <w:sz w:val="24"/>
                <w:szCs w:val="24"/>
              </w:rPr>
              <w:t xml:space="preserve"> YEAR</w:t>
            </w:r>
            <w:r w:rsidR="00C27F77">
              <w:rPr>
                <w:sz w:val="24"/>
                <w:szCs w:val="24"/>
              </w:rPr>
              <w:t>S</w:t>
            </w:r>
            <w:r w:rsidR="006C78B8">
              <w:rPr>
                <w:sz w:val="24"/>
                <w:szCs w:val="24"/>
              </w:rPr>
              <w:br/>
              <w:t>A1c LESS THAN 10%</w:t>
            </w:r>
          </w:p>
          <w:p w14:paraId="0E5E8635" w14:textId="676CAA94" w:rsidR="0010534F" w:rsidRPr="003C6C31" w:rsidRDefault="00877E8F" w:rsidP="0090720B">
            <w:pPr>
              <w:pStyle w:val="BodyTextNoSpaceAfter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EXPERIENCING KIDNEY PROBLEMS </w:t>
            </w:r>
            <w:r w:rsidR="00811AF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OR PROTEIN IN URINE</w:t>
            </w:r>
            <w:r w:rsidR="0090720B">
              <w:rPr>
                <w:sz w:val="24"/>
                <w:szCs w:val="24"/>
              </w:rPr>
              <w:br/>
            </w:r>
            <w:r w:rsidR="00427EA9">
              <w:rPr>
                <w:sz w:val="24"/>
                <w:szCs w:val="24"/>
              </w:rPr>
              <w:t>STANFORD</w:t>
            </w:r>
          </w:p>
        </w:tc>
        <w:tc>
          <w:tcPr>
            <w:tcW w:w="2173" w:type="dxa"/>
            <w:vAlign w:val="center"/>
          </w:tcPr>
          <w:p w14:paraId="22F5ECB2" w14:textId="417394CD" w:rsidR="00E731E4" w:rsidRPr="00E731E4" w:rsidRDefault="00E731E4" w:rsidP="00E731E4">
            <w:pPr>
              <w:pStyle w:val="TableText"/>
              <w:jc w:val="center"/>
              <w:rPr>
                <w:b/>
                <w:bCs/>
                <w:noProof/>
                <w:sz w:val="24"/>
              </w:rPr>
            </w:pPr>
            <w:r w:rsidRPr="00E731E4">
              <w:rPr>
                <w:b/>
                <w:bCs/>
                <w:noProof/>
                <w:sz w:val="24"/>
              </w:rPr>
              <w:drawing>
                <wp:inline distT="0" distB="0" distL="0" distR="0" wp14:anchorId="2F3F1ADA" wp14:editId="61BC377A">
                  <wp:extent cx="1188720" cy="1188720"/>
                  <wp:effectExtent l="0" t="0" r="0" b="0"/>
                  <wp:docPr id="171924868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4F465D" w14:textId="77777777" w:rsidR="0010534F" w:rsidRPr="00433F5A" w:rsidRDefault="0010534F" w:rsidP="00433F5A">
            <w:pPr>
              <w:pStyle w:val="TableText"/>
              <w:jc w:val="center"/>
              <w:rPr>
                <w:b/>
                <w:bCs/>
                <w:noProof/>
                <w:sz w:val="24"/>
              </w:rPr>
            </w:pPr>
          </w:p>
        </w:tc>
      </w:tr>
      <w:tr w:rsidR="00811AFD" w:rsidRPr="003E448E" w14:paraId="4BE81CF1" w14:textId="77777777" w:rsidTr="00E655BF">
        <w:trPr>
          <w:trHeight w:val="20"/>
        </w:trPr>
        <w:tc>
          <w:tcPr>
            <w:tcW w:w="2451" w:type="dxa"/>
            <w:vAlign w:val="center"/>
          </w:tcPr>
          <w:p w14:paraId="6C126976" w14:textId="215A706B" w:rsidR="00811AFD" w:rsidRDefault="00EA0CC6" w:rsidP="001B6E1A">
            <w:pPr>
              <w:pStyle w:val="TableText"/>
              <w:spacing w:after="120" w:line="240" w:lineRule="auto"/>
              <w:jc w:val="center"/>
              <w:rPr>
                <w:rFonts w:ascii="Times New Roman"/>
                <w:noProof/>
                <w:sz w:val="20"/>
              </w:rPr>
            </w:pPr>
            <w:r w:rsidRPr="00793E24">
              <w:rPr>
                <w:noProof/>
                <w:sz w:val="20"/>
              </w:rPr>
              <w:drawing>
                <wp:inline distT="0" distB="0" distL="0" distR="0" wp14:anchorId="65554E86" wp14:editId="14B2468B">
                  <wp:extent cx="719455" cy="719455"/>
                  <wp:effectExtent l="0" t="0" r="0" b="4445"/>
                  <wp:docPr id="118023663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noProof/>
                <w:sz w:val="20"/>
              </w:rPr>
              <w:br/>
            </w:r>
            <w:r w:rsidRPr="00EA0CC6">
              <w:rPr>
                <w:noProof/>
                <w:sz w:val="24"/>
                <w:szCs w:val="24"/>
              </w:rPr>
              <w:t>OBSERVATIONAL</w:t>
            </w:r>
          </w:p>
        </w:tc>
        <w:tc>
          <w:tcPr>
            <w:tcW w:w="6175" w:type="dxa"/>
            <w:vAlign w:val="center"/>
          </w:tcPr>
          <w:p w14:paraId="215187B4" w14:textId="19EBACBD" w:rsidR="00176B7D" w:rsidRPr="003E448E" w:rsidRDefault="00D0665A" w:rsidP="00176B7D">
            <w:pPr>
              <w:pStyle w:val="BodyTextNoSpaceAfter"/>
              <w:jc w:val="center"/>
              <w:rPr>
                <w:sz w:val="24"/>
                <w:szCs w:val="24"/>
              </w:rPr>
            </w:pPr>
            <w:hyperlink r:id="rId34" w:history="1">
              <w:r>
                <w:rPr>
                  <w:rStyle w:val="Hyperlink"/>
                  <w:b/>
                  <w:bCs/>
                  <w:color w:val="0A0E59" w:themeColor="text1"/>
                  <w:sz w:val="24"/>
                  <w:szCs w:val="24"/>
                  <w:u w:val="none"/>
                </w:rPr>
                <w:t>BETA</w:t>
              </w:r>
            </w:hyperlink>
            <w:r w:rsidR="00176B7D">
              <w:rPr>
                <w:sz w:val="24"/>
                <w:szCs w:val="24"/>
              </w:rPr>
              <w:br/>
            </w:r>
            <w:r w:rsidR="00176B7D" w:rsidRPr="003E448E">
              <w:rPr>
                <w:sz w:val="24"/>
                <w:szCs w:val="24"/>
              </w:rPr>
              <w:t xml:space="preserve">AGES </w:t>
            </w:r>
            <w:r w:rsidR="00176B7D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+</w:t>
            </w:r>
            <w:r w:rsidR="00176B7D">
              <w:rPr>
                <w:sz w:val="24"/>
                <w:szCs w:val="24"/>
              </w:rPr>
              <w:t xml:space="preserve">, </w:t>
            </w:r>
            <w:r w:rsidR="00176B7D">
              <w:rPr>
                <w:sz w:val="24"/>
                <w:szCs w:val="24"/>
              </w:rPr>
              <w:br/>
            </w:r>
            <w:r w:rsidR="00717348">
              <w:rPr>
                <w:sz w:val="24"/>
                <w:szCs w:val="24"/>
              </w:rPr>
              <w:t>ESTABLISHED T1D DIAGNOSIS</w:t>
            </w:r>
            <w:r w:rsidR="00176B7D">
              <w:rPr>
                <w:sz w:val="24"/>
                <w:szCs w:val="24"/>
              </w:rPr>
              <w:br/>
              <w:t xml:space="preserve">A1c LESS THAN </w:t>
            </w:r>
            <w:r w:rsidR="00B26D22">
              <w:rPr>
                <w:sz w:val="24"/>
                <w:szCs w:val="24"/>
              </w:rPr>
              <w:t>8</w:t>
            </w:r>
            <w:r w:rsidR="00176B7D">
              <w:rPr>
                <w:sz w:val="24"/>
                <w:szCs w:val="24"/>
              </w:rPr>
              <w:t>%</w:t>
            </w:r>
          </w:p>
          <w:p w14:paraId="1964D6C5" w14:textId="5DE53D9C" w:rsidR="00811AFD" w:rsidRPr="00427EA9" w:rsidRDefault="00717348" w:rsidP="00176B7D">
            <w:pPr>
              <w:pStyle w:val="BodyTextNoSpaceAfter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BMI BETWEEN 18-40</w:t>
            </w:r>
            <w:r w:rsidR="00923B62">
              <w:rPr>
                <w:sz w:val="24"/>
                <w:szCs w:val="24"/>
              </w:rPr>
              <w:t xml:space="preserve"> kg/</w:t>
            </w:r>
            <w:r>
              <w:rPr>
                <w:sz w:val="24"/>
                <w:szCs w:val="24"/>
              </w:rPr>
              <w:t>m</w:t>
            </w:r>
            <w:r w:rsidR="00923B62" w:rsidRPr="00923B62">
              <w:rPr>
                <w:sz w:val="24"/>
                <w:szCs w:val="24"/>
                <w:vertAlign w:val="superscript"/>
              </w:rPr>
              <w:t>2</w:t>
            </w:r>
            <w:r w:rsidR="00176B7D">
              <w:rPr>
                <w:sz w:val="24"/>
                <w:szCs w:val="24"/>
              </w:rPr>
              <w:br/>
            </w:r>
            <w:r w:rsidR="005F1009">
              <w:rPr>
                <w:sz w:val="24"/>
                <w:szCs w:val="24"/>
              </w:rPr>
              <w:t>NOVATO</w:t>
            </w:r>
          </w:p>
        </w:tc>
        <w:tc>
          <w:tcPr>
            <w:tcW w:w="2173" w:type="dxa"/>
            <w:vAlign w:val="center"/>
          </w:tcPr>
          <w:p w14:paraId="004B6EEB" w14:textId="22CE71B7" w:rsidR="00B97832" w:rsidRPr="00B97832" w:rsidRDefault="00B97832" w:rsidP="00B97832">
            <w:pPr>
              <w:pStyle w:val="TableText"/>
              <w:jc w:val="center"/>
              <w:rPr>
                <w:b/>
                <w:bCs/>
                <w:noProof/>
                <w:sz w:val="24"/>
              </w:rPr>
            </w:pPr>
            <w:r w:rsidRPr="00B97832">
              <w:rPr>
                <w:b/>
                <w:bCs/>
                <w:noProof/>
                <w:sz w:val="24"/>
              </w:rPr>
              <w:drawing>
                <wp:inline distT="0" distB="0" distL="0" distR="0" wp14:anchorId="6FCC00E6" wp14:editId="7BF0D8DB">
                  <wp:extent cx="1188720" cy="1188720"/>
                  <wp:effectExtent l="0" t="0" r="0" b="0"/>
                  <wp:docPr id="34646039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9003A1" w14:textId="77777777" w:rsidR="00811AFD" w:rsidRPr="00E731E4" w:rsidRDefault="00811AFD" w:rsidP="00E731E4">
            <w:pPr>
              <w:pStyle w:val="TableText"/>
              <w:jc w:val="center"/>
              <w:rPr>
                <w:b/>
                <w:bCs/>
                <w:noProof/>
                <w:sz w:val="24"/>
              </w:rPr>
            </w:pPr>
          </w:p>
        </w:tc>
      </w:tr>
      <w:tr w:rsidR="00EF62CF" w:rsidRPr="003E448E" w14:paraId="3B57C56E" w14:textId="77777777" w:rsidTr="00E655BF">
        <w:trPr>
          <w:trHeight w:val="20"/>
        </w:trPr>
        <w:tc>
          <w:tcPr>
            <w:tcW w:w="2451" w:type="dxa"/>
            <w:vAlign w:val="center"/>
          </w:tcPr>
          <w:p w14:paraId="397F0476" w14:textId="4A983E07" w:rsidR="00EF62CF" w:rsidRPr="00793E24" w:rsidRDefault="00C42FF4" w:rsidP="00EF62CF">
            <w:pPr>
              <w:pStyle w:val="TableText"/>
              <w:spacing w:after="120" w:line="240" w:lineRule="auto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A7EA02" wp14:editId="06C920DA">
                  <wp:extent cx="594360" cy="594360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</w:rPr>
              <w:br/>
            </w:r>
            <w:r w:rsidRPr="00C42FF4">
              <w:rPr>
                <w:noProof/>
                <w:sz w:val="24"/>
                <w:szCs w:val="24"/>
              </w:rPr>
              <w:t>DEVICE</w:t>
            </w:r>
          </w:p>
        </w:tc>
        <w:tc>
          <w:tcPr>
            <w:tcW w:w="6175" w:type="dxa"/>
            <w:vAlign w:val="center"/>
          </w:tcPr>
          <w:p w14:paraId="108559EB" w14:textId="272BCD21" w:rsidR="00AE1815" w:rsidRDefault="000B0B10" w:rsidP="00AE1815">
            <w:pPr>
              <w:pStyle w:val="BodyTextNoSpaceAfter"/>
              <w:jc w:val="center"/>
              <w:rPr>
                <w:sz w:val="24"/>
                <w:szCs w:val="24"/>
              </w:rPr>
            </w:pPr>
            <w:hyperlink r:id="rId37" w:history="1">
              <w:r w:rsidRPr="0035193E">
                <w:rPr>
                  <w:rStyle w:val="Hyperlink"/>
                  <w:b/>
                  <w:bCs/>
                  <w:color w:val="0A0E59" w:themeColor="text1"/>
                  <w:sz w:val="24"/>
                  <w:szCs w:val="24"/>
                  <w:u w:val="none"/>
                </w:rPr>
                <w:t>DEVICE USABILITY STUDY</w:t>
              </w:r>
            </w:hyperlink>
            <w:r w:rsidR="00EF62CF">
              <w:rPr>
                <w:sz w:val="24"/>
                <w:szCs w:val="24"/>
              </w:rPr>
              <w:br/>
            </w:r>
            <w:r w:rsidR="00EF62CF" w:rsidRPr="003E448E">
              <w:rPr>
                <w:sz w:val="24"/>
                <w:szCs w:val="24"/>
              </w:rPr>
              <w:t xml:space="preserve">AGES </w:t>
            </w:r>
            <w:r w:rsidR="00EF62C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EF62CF">
              <w:rPr>
                <w:sz w:val="24"/>
                <w:szCs w:val="24"/>
              </w:rPr>
              <w:t>+</w:t>
            </w:r>
          </w:p>
          <w:p w14:paraId="58DAE9E6" w14:textId="59C61C78" w:rsidR="00EF62CF" w:rsidRPr="00427EA9" w:rsidRDefault="0035193E" w:rsidP="00EF62CF">
            <w:pPr>
              <w:pStyle w:val="BodyTextNoSpaceAfter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SUNNYVALE</w:t>
            </w:r>
          </w:p>
        </w:tc>
        <w:tc>
          <w:tcPr>
            <w:tcW w:w="2173" w:type="dxa"/>
            <w:vAlign w:val="center"/>
          </w:tcPr>
          <w:p w14:paraId="7EF7155A" w14:textId="542FF916" w:rsidR="0042251E" w:rsidRPr="0042251E" w:rsidRDefault="0042251E" w:rsidP="0042251E">
            <w:pPr>
              <w:pStyle w:val="TableText"/>
              <w:jc w:val="center"/>
              <w:rPr>
                <w:b/>
                <w:bCs/>
                <w:noProof/>
                <w:sz w:val="24"/>
              </w:rPr>
            </w:pPr>
            <w:r w:rsidRPr="0042251E">
              <w:rPr>
                <w:b/>
                <w:bCs/>
                <w:noProof/>
                <w:sz w:val="24"/>
              </w:rPr>
              <w:drawing>
                <wp:inline distT="0" distB="0" distL="0" distR="0" wp14:anchorId="4AF39DBC" wp14:editId="44A152C3">
                  <wp:extent cx="1188720" cy="1188720"/>
                  <wp:effectExtent l="0" t="0" r="0" b="0"/>
                  <wp:docPr id="5643842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4BFDE3" w14:textId="77777777" w:rsidR="00EF62CF" w:rsidRPr="00B97832" w:rsidRDefault="00EF62CF" w:rsidP="00EF62CF">
            <w:pPr>
              <w:pStyle w:val="TableText"/>
              <w:jc w:val="center"/>
              <w:rPr>
                <w:b/>
                <w:bCs/>
                <w:noProof/>
                <w:sz w:val="24"/>
              </w:rPr>
            </w:pPr>
          </w:p>
        </w:tc>
      </w:tr>
      <w:tr w:rsidR="00EF62CF" w:rsidRPr="003E448E" w14:paraId="6C5F4A15" w14:textId="77777777" w:rsidTr="00097040">
        <w:trPr>
          <w:trHeight w:val="15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3FF" w:themeFill="accent3"/>
          </w:tcPr>
          <w:p w14:paraId="208012D5" w14:textId="593B2B9B" w:rsidR="00EF62CF" w:rsidRPr="00097040" w:rsidRDefault="00EF62CF" w:rsidP="00EF62CF">
            <w:pPr>
              <w:pStyle w:val="Heading1"/>
              <w:spacing w:before="0" w:after="0"/>
              <w:jc w:val="center"/>
              <w:rPr>
                <w:noProof/>
                <w:color w:val="0A0E59" w:themeColor="text1"/>
                <w:szCs w:val="72"/>
              </w:rPr>
            </w:pPr>
            <w:r w:rsidRPr="00097040">
              <w:rPr>
                <w:rFonts w:ascii="Times New Roman"/>
                <w:color w:val="0A0E59" w:themeColor="text1"/>
                <w:spacing w:val="-6"/>
                <w:szCs w:val="72"/>
              </w:rPr>
              <w:t>Trial</w:t>
            </w:r>
            <w:r w:rsidRPr="00097040">
              <w:rPr>
                <w:rFonts w:ascii="Times New Roman"/>
                <w:color w:val="0A0E59" w:themeColor="text1"/>
                <w:spacing w:val="-17"/>
                <w:szCs w:val="72"/>
              </w:rPr>
              <w:t xml:space="preserve"> </w:t>
            </w:r>
            <w:r w:rsidRPr="00097040">
              <w:rPr>
                <w:rFonts w:ascii="Times New Roman"/>
                <w:color w:val="0A0E59" w:themeColor="text1"/>
                <w:spacing w:val="-6"/>
                <w:szCs w:val="72"/>
              </w:rPr>
              <w:t>Tools</w:t>
            </w:r>
            <w:r w:rsidRPr="00097040">
              <w:rPr>
                <w:rFonts w:ascii="Times New Roman"/>
                <w:color w:val="0A0E59" w:themeColor="text1"/>
                <w:spacing w:val="-18"/>
                <w:szCs w:val="72"/>
              </w:rPr>
              <w:t xml:space="preserve"> </w:t>
            </w:r>
            <w:r w:rsidRPr="00097040">
              <w:rPr>
                <w:rFonts w:ascii="Times New Roman"/>
                <w:color w:val="0A0E59" w:themeColor="text1"/>
                <w:spacing w:val="-6"/>
                <w:szCs w:val="72"/>
              </w:rPr>
              <w:t>&amp;</w:t>
            </w:r>
            <w:r w:rsidRPr="00097040">
              <w:rPr>
                <w:rFonts w:ascii="Times New Roman"/>
                <w:color w:val="0A0E59" w:themeColor="text1"/>
                <w:spacing w:val="-19"/>
                <w:szCs w:val="72"/>
              </w:rPr>
              <w:t xml:space="preserve"> </w:t>
            </w:r>
            <w:r w:rsidRPr="00097040">
              <w:rPr>
                <w:rFonts w:ascii="Times New Roman"/>
                <w:color w:val="0A0E59" w:themeColor="text1"/>
                <w:spacing w:val="-6"/>
                <w:szCs w:val="72"/>
              </w:rPr>
              <w:t>Contact</w:t>
            </w:r>
            <w:r w:rsidRPr="00097040">
              <w:rPr>
                <w:rFonts w:ascii="Times New Roman"/>
                <w:color w:val="0A0E59" w:themeColor="text1"/>
                <w:spacing w:val="-18"/>
                <w:szCs w:val="72"/>
              </w:rPr>
              <w:t xml:space="preserve"> </w:t>
            </w:r>
            <w:r w:rsidRPr="00097040">
              <w:rPr>
                <w:rFonts w:ascii="Times New Roman"/>
                <w:color w:val="0A0E59" w:themeColor="text1"/>
                <w:spacing w:val="-6"/>
                <w:szCs w:val="72"/>
              </w:rPr>
              <w:t>Information</w:t>
            </w:r>
          </w:p>
        </w:tc>
      </w:tr>
      <w:tr w:rsidR="00EF62CF" w:rsidRPr="003E448E" w14:paraId="0BF9B993" w14:textId="77777777" w:rsidTr="00BD1B6E">
        <w:trPr>
          <w:trHeight w:val="1088"/>
        </w:trPr>
        <w:tc>
          <w:tcPr>
            <w:tcW w:w="2451" w:type="dxa"/>
            <w:tcBorders>
              <w:top w:val="single" w:sz="4" w:space="0" w:color="auto"/>
            </w:tcBorders>
          </w:tcPr>
          <w:p w14:paraId="221EACDC" w14:textId="526516A6" w:rsidR="00EF62CF" w:rsidRPr="003E448E" w:rsidRDefault="00EF62CF" w:rsidP="00EF62CF">
            <w:pPr>
              <w:pStyle w:val="TableText"/>
              <w:spacing w:after="120" w:line="240" w:lineRule="auto"/>
              <w:jc w:val="center"/>
            </w:pPr>
            <w:r>
              <w:rPr>
                <w:color w:val="090E58"/>
                <w:sz w:val="24"/>
              </w:rPr>
              <w:br/>
            </w:r>
            <w:r>
              <w:rPr>
                <w:noProof/>
                <w:sz w:val="20"/>
              </w:rPr>
              <w:drawing>
                <wp:inline distT="0" distB="0" distL="0" distR="0" wp14:anchorId="1DA071DF" wp14:editId="2F3D3D06">
                  <wp:extent cx="548640" cy="548640"/>
                  <wp:effectExtent l="0" t="0" r="3810" b="3810"/>
                  <wp:docPr id="1396858557" name="Picture 1" descr="A blue and purple calendar with a cloc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858557" name="Picture 1" descr="A blue and purple calendar with a cloc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color w:val="090E58"/>
                <w:sz w:val="24"/>
              </w:rPr>
              <w:t>TRIAL</w:t>
            </w:r>
            <w:r>
              <w:rPr>
                <w:color w:val="090E58"/>
                <w:spacing w:val="-1"/>
                <w:sz w:val="24"/>
              </w:rPr>
              <w:t xml:space="preserve"> </w:t>
            </w:r>
            <w:r>
              <w:rPr>
                <w:color w:val="090E58"/>
                <w:spacing w:val="-2"/>
                <w:sz w:val="24"/>
              </w:rPr>
              <w:t>TOOLS</w:t>
            </w:r>
          </w:p>
        </w:tc>
        <w:tc>
          <w:tcPr>
            <w:tcW w:w="6175" w:type="dxa"/>
            <w:tcBorders>
              <w:top w:val="single" w:sz="4" w:space="0" w:color="auto"/>
            </w:tcBorders>
            <w:vAlign w:val="center"/>
          </w:tcPr>
          <w:p w14:paraId="70272B6E" w14:textId="77777777" w:rsidR="00EF62CF" w:rsidRPr="00412DD5" w:rsidRDefault="00EF62CF" w:rsidP="00EF62CF">
            <w:pPr>
              <w:pStyle w:val="BodyTextNoSpaceAfter"/>
              <w:jc w:val="center"/>
              <w:rPr>
                <w:b/>
                <w:bCs/>
                <w:sz w:val="24"/>
                <w:szCs w:val="24"/>
              </w:rPr>
            </w:pPr>
            <w:r w:rsidRPr="00412DD5">
              <w:rPr>
                <w:b/>
                <w:bCs/>
                <w:sz w:val="24"/>
                <w:szCs w:val="24"/>
              </w:rPr>
              <w:t>Clinical Trials Connection Tool</w:t>
            </w:r>
          </w:p>
          <w:p w14:paraId="0DDA45D2" w14:textId="29BA1C10" w:rsidR="00EF62CF" w:rsidRPr="003E448E" w:rsidRDefault="00EF62CF" w:rsidP="00EF62CF">
            <w:pPr>
              <w:pStyle w:val="BodyTextNoSpaceAfter"/>
              <w:jc w:val="center"/>
              <w:rPr>
                <w:b/>
                <w:bCs/>
                <w:sz w:val="24"/>
                <w:szCs w:val="24"/>
              </w:rPr>
            </w:pPr>
            <w:r w:rsidRPr="00412DD5">
              <w:rPr>
                <w:b/>
                <w:bCs/>
                <w:sz w:val="24"/>
                <w:szCs w:val="24"/>
              </w:rPr>
              <w:t xml:space="preserve">Match To </w:t>
            </w:r>
            <w:proofErr w:type="gramStart"/>
            <w:r w:rsidRPr="00412DD5">
              <w:rPr>
                <w:b/>
                <w:bCs/>
                <w:sz w:val="24"/>
                <w:szCs w:val="24"/>
              </w:rPr>
              <w:t>A</w:t>
            </w:r>
            <w:proofErr w:type="gramEnd"/>
            <w:r w:rsidRPr="00412DD5">
              <w:rPr>
                <w:b/>
                <w:bCs/>
                <w:sz w:val="24"/>
                <w:szCs w:val="24"/>
              </w:rPr>
              <w:t xml:space="preserve"> Clinical Trial In 60 Seconds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09B55139" w14:textId="03C556CC" w:rsidR="00EF62CF" w:rsidRPr="003E448E" w:rsidRDefault="00EF62CF" w:rsidP="00EF62CF">
            <w:pPr>
              <w:pStyle w:val="TableTex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FA8277" wp14:editId="51032A98">
                  <wp:extent cx="1188720" cy="1188720"/>
                  <wp:effectExtent l="0" t="0" r="0" b="0"/>
                  <wp:docPr id="9950788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2CF" w:rsidRPr="003E448E" w14:paraId="6156DAE2" w14:textId="77777777" w:rsidTr="00AB217D">
        <w:trPr>
          <w:trHeight w:val="1224"/>
        </w:trPr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45E91" w14:textId="77777777" w:rsidR="00EF62CF" w:rsidRDefault="00EF62CF" w:rsidP="00EF62CF">
            <w:pPr>
              <w:jc w:val="center"/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9777971" wp14:editId="777AF017">
                  <wp:extent cx="640080" cy="640080"/>
                  <wp:effectExtent l="0" t="0" r="7620" b="7620"/>
                  <wp:docPr id="1398939348" name="Picture 2" descr="A blue outline of a microscope and a stethosco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557747" name="Picture 2" descr="A blue outline of a microscope and a stethoscope&#10;&#10;Description automatically generated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A57044" w14:textId="1CCCD797" w:rsidR="00EF62CF" w:rsidRDefault="00EF62CF" w:rsidP="00EF62CF">
            <w:pPr>
              <w:pStyle w:val="TableText"/>
              <w:spacing w:after="120" w:line="240" w:lineRule="auto"/>
              <w:jc w:val="center"/>
              <w:rPr>
                <w:rFonts w:ascii="Times New Roman"/>
                <w:noProof/>
                <w:sz w:val="20"/>
              </w:rPr>
            </w:pPr>
            <w:r>
              <w:rPr>
                <w:noProof/>
                <w:sz w:val="24"/>
              </w:rPr>
              <w:t>WEBSITE</w:t>
            </w:r>
          </w:p>
        </w:tc>
        <w:tc>
          <w:tcPr>
            <w:tcW w:w="6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0B527" w14:textId="42598EED" w:rsidR="00EF62CF" w:rsidRDefault="00EF62CF" w:rsidP="00EF62CF">
            <w:pPr>
              <w:pStyle w:val="BodyTextNoSpaceAfter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Learn More About Clinical Trials 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2417B" w14:textId="00CCFB95" w:rsidR="00EF62CF" w:rsidRPr="003E448E" w:rsidRDefault="00EF62CF" w:rsidP="00EF62CF">
            <w:pPr>
              <w:pStyle w:val="TableText"/>
              <w:jc w:val="center"/>
              <w:rPr>
                <w:noProof/>
              </w:rPr>
            </w:pPr>
            <w:r w:rsidRPr="000F1CB5">
              <w:rPr>
                <w:noProof/>
              </w:rPr>
              <w:drawing>
                <wp:inline distT="0" distB="0" distL="0" distR="0" wp14:anchorId="52DC42AB" wp14:editId="440BCE23">
                  <wp:extent cx="1188720" cy="1188720"/>
                  <wp:effectExtent l="0" t="0" r="0" b="0"/>
                  <wp:docPr id="110141796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62CF" w:rsidRPr="003E448E" w14:paraId="0AB3EDFD" w14:textId="77777777" w:rsidTr="00E655BF">
        <w:trPr>
          <w:trHeight w:val="1224"/>
        </w:trPr>
        <w:tc>
          <w:tcPr>
            <w:tcW w:w="2451" w:type="dxa"/>
            <w:vAlign w:val="center"/>
          </w:tcPr>
          <w:p w14:paraId="5EC92DE7" w14:textId="1FB8853C" w:rsidR="00EF62CF" w:rsidRPr="003E448E" w:rsidRDefault="00EF62CF" w:rsidP="00EF62CF">
            <w:pPr>
              <w:pStyle w:val="TableText"/>
              <w:spacing w:after="120" w:line="240" w:lineRule="auto"/>
              <w:jc w:val="center"/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9954945" wp14:editId="7F28B83A">
                  <wp:extent cx="546734" cy="546735"/>
                  <wp:effectExtent l="0" t="0" r="0" b="0"/>
                  <wp:docPr id="2073392090" name="Image 29" descr="A blue and white line art of a megaphone and an envelope  Description automatically generated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A blue and white line art of a megaphone and an envelope  Description automatically generated 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4" cy="54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color w:val="090E58"/>
                <w:sz w:val="24"/>
              </w:rPr>
              <w:t>CONTACT</w:t>
            </w:r>
            <w:r>
              <w:rPr>
                <w:color w:val="090E58"/>
                <w:spacing w:val="-3"/>
                <w:sz w:val="24"/>
              </w:rPr>
              <w:t xml:space="preserve"> </w:t>
            </w:r>
            <w:r>
              <w:rPr>
                <w:color w:val="090E58"/>
                <w:spacing w:val="-4"/>
                <w:sz w:val="24"/>
              </w:rPr>
              <w:t>INFO</w:t>
            </w:r>
          </w:p>
        </w:tc>
        <w:tc>
          <w:tcPr>
            <w:tcW w:w="6175" w:type="dxa"/>
            <w:vAlign w:val="center"/>
          </w:tcPr>
          <w:p w14:paraId="33BDA6BA" w14:textId="51E99DD9" w:rsidR="00EF62CF" w:rsidRPr="00CC0CE8" w:rsidRDefault="00EF62CF" w:rsidP="00EF62CF">
            <w:pPr>
              <w:pStyle w:val="BodyTextNoSpaceAfter"/>
              <w:jc w:val="center"/>
              <w:rPr>
                <w:b/>
                <w:bCs/>
                <w:sz w:val="24"/>
                <w:szCs w:val="24"/>
              </w:rPr>
            </w:pPr>
            <w:r w:rsidRPr="00CC0CE8">
              <w:rPr>
                <w:b/>
                <w:bCs/>
                <w:sz w:val="24"/>
                <w:szCs w:val="24"/>
              </w:rPr>
              <w:t xml:space="preserve">Breakthrough T1D </w:t>
            </w:r>
            <w:r>
              <w:rPr>
                <w:b/>
                <w:bCs/>
                <w:sz w:val="24"/>
                <w:szCs w:val="24"/>
              </w:rPr>
              <w:t xml:space="preserve">Northern California </w:t>
            </w:r>
            <w:r w:rsidRPr="00CC0CE8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6F2DF4B" w14:textId="3FF35234" w:rsidR="00EF62CF" w:rsidRPr="00412DD5" w:rsidRDefault="00EF62CF" w:rsidP="00EF62CF">
            <w:pPr>
              <w:pStyle w:val="BodyTextNoSpaceAfter"/>
              <w:jc w:val="center"/>
              <w:rPr>
                <w:b/>
                <w:bCs/>
                <w:sz w:val="24"/>
                <w:szCs w:val="24"/>
              </w:rPr>
            </w:pPr>
            <w:r w:rsidRPr="00CC0CE8">
              <w:rPr>
                <w:b/>
                <w:bCs/>
                <w:sz w:val="24"/>
                <w:szCs w:val="24"/>
              </w:rPr>
              <w:t>Clinical Trial Education Volunteers</w:t>
            </w:r>
            <w:r w:rsidRPr="00CC0CE8">
              <w:rPr>
                <w:b/>
                <w:bCs/>
                <w:sz w:val="24"/>
                <w:szCs w:val="24"/>
              </w:rPr>
              <w:br/>
            </w:r>
            <w:r w:rsidR="003C5035" w:rsidRPr="007268B0">
              <w:rPr>
                <w:sz w:val="24"/>
                <w:szCs w:val="24"/>
              </w:rPr>
              <w:t>Kim Fisher:</w:t>
            </w:r>
            <w:r w:rsidR="003E10B5" w:rsidRPr="007268B0">
              <w:t xml:space="preserve"> </w:t>
            </w:r>
            <w:r w:rsidR="003E10B5" w:rsidRPr="007268B0">
              <w:rPr>
                <w:sz w:val="24"/>
                <w:szCs w:val="24"/>
              </w:rPr>
              <w:t>kimfisherschwab@gmail.com</w:t>
            </w:r>
            <w:r w:rsidR="003C5035" w:rsidRPr="007268B0">
              <w:rPr>
                <w:sz w:val="24"/>
                <w:szCs w:val="24"/>
              </w:rPr>
              <w:br/>
              <w:t>Joe Carlino</w:t>
            </w:r>
            <w:r w:rsidR="003E10B5" w:rsidRPr="007268B0">
              <w:rPr>
                <w:sz w:val="24"/>
                <w:szCs w:val="24"/>
              </w:rPr>
              <w:t>:</w:t>
            </w:r>
            <w:r w:rsidR="003E10B5" w:rsidRPr="007268B0">
              <w:t xml:space="preserve"> </w:t>
            </w:r>
            <w:r w:rsidR="003E10B5" w:rsidRPr="007268B0">
              <w:rPr>
                <w:sz w:val="24"/>
                <w:szCs w:val="24"/>
              </w:rPr>
              <w:t>carlino1@earthlink.net</w:t>
            </w:r>
            <w:r w:rsidR="003C5035" w:rsidRPr="007268B0">
              <w:rPr>
                <w:sz w:val="24"/>
                <w:szCs w:val="24"/>
              </w:rPr>
              <w:br/>
              <w:t>Vanessa Larco</w:t>
            </w:r>
            <w:r w:rsidR="003E10B5" w:rsidRPr="007268B0">
              <w:rPr>
                <w:sz w:val="24"/>
                <w:szCs w:val="24"/>
              </w:rPr>
              <w:t>:</w:t>
            </w:r>
            <w:r w:rsidR="003E10B5" w:rsidRPr="007268B0">
              <w:t xml:space="preserve"> </w:t>
            </w:r>
            <w:r w:rsidR="003E10B5" w:rsidRPr="007268B0">
              <w:rPr>
                <w:sz w:val="24"/>
                <w:szCs w:val="24"/>
              </w:rPr>
              <w:t>vanessa.larco@gmail.com</w:t>
            </w:r>
            <w:r w:rsidR="003C5035" w:rsidRPr="007268B0">
              <w:rPr>
                <w:sz w:val="24"/>
                <w:szCs w:val="24"/>
              </w:rPr>
              <w:br/>
              <w:t>Kirin Jamiso</w:t>
            </w:r>
            <w:r w:rsidR="007268B0" w:rsidRPr="007268B0">
              <w:rPr>
                <w:sz w:val="24"/>
                <w:szCs w:val="24"/>
              </w:rPr>
              <w:t>n: kirinj@gmail.com</w:t>
            </w:r>
          </w:p>
        </w:tc>
        <w:tc>
          <w:tcPr>
            <w:tcW w:w="2173" w:type="dxa"/>
            <w:vAlign w:val="center"/>
          </w:tcPr>
          <w:p w14:paraId="2D8A6D87" w14:textId="149EB405" w:rsidR="00E623C2" w:rsidRPr="00E623C2" w:rsidRDefault="00E623C2" w:rsidP="00E623C2">
            <w:pPr>
              <w:pStyle w:val="TableText"/>
              <w:jc w:val="center"/>
              <w:rPr>
                <w:noProof/>
              </w:rPr>
            </w:pPr>
            <w:r w:rsidRPr="00E623C2">
              <w:rPr>
                <w:noProof/>
              </w:rPr>
              <w:drawing>
                <wp:inline distT="0" distB="0" distL="0" distR="0" wp14:anchorId="4CB3ECA6" wp14:editId="13EFF513">
                  <wp:extent cx="1196975" cy="1196975"/>
                  <wp:effectExtent l="0" t="0" r="3175" b="3175"/>
                  <wp:docPr id="198645924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975" cy="119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6D1B10" w14:textId="77777777" w:rsidR="00EF62CF" w:rsidRPr="003E448E" w:rsidRDefault="00EF62CF" w:rsidP="00EF62CF">
            <w:pPr>
              <w:pStyle w:val="TableText"/>
              <w:jc w:val="center"/>
              <w:rPr>
                <w:noProof/>
              </w:rPr>
            </w:pPr>
          </w:p>
        </w:tc>
      </w:tr>
      <w:bookmarkEnd w:id="0"/>
    </w:tbl>
    <w:p w14:paraId="562950B1" w14:textId="77777777" w:rsidR="00CA3B41" w:rsidRDefault="00CA3B41" w:rsidP="00A35849">
      <w:pPr>
        <w:rPr>
          <w:sz w:val="24"/>
        </w:rPr>
      </w:pPr>
    </w:p>
    <w:sectPr w:rsidR="00CA3B41" w:rsidSect="0030403F">
      <w:headerReference w:type="default" r:id="rId45"/>
      <w:footerReference w:type="default" r:id="rId46"/>
      <w:headerReference w:type="first" r:id="rId47"/>
      <w:footerReference w:type="first" r:id="rId48"/>
      <w:pgSz w:w="12240" w:h="15840"/>
      <w:pgMar w:top="1584" w:right="1080" w:bottom="1728" w:left="108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6AADE" w14:textId="77777777" w:rsidR="009F4D8F" w:rsidRDefault="009F4D8F" w:rsidP="00090DB4">
      <w:r>
        <w:separator/>
      </w:r>
    </w:p>
  </w:endnote>
  <w:endnote w:type="continuationSeparator" w:id="0">
    <w:p w14:paraId="05D1DE6F" w14:textId="77777777" w:rsidR="009F4D8F" w:rsidRDefault="009F4D8F" w:rsidP="0009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(Body)">
    <w:altName w:val="Verdana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SemBd">
    <w:altName w:val="Calibri"/>
    <w:charset w:val="00"/>
    <w:family w:val="swiss"/>
    <w:pitch w:val="variable"/>
    <w:sig w:usb0="E00002FF" w:usb1="4000001F" w:usb2="08000029" w:usb3="00000000" w:csb0="00000001" w:csb1="00000000"/>
  </w:font>
  <w:font w:name="Times New Roman (Body CS)">
    <w:altName w:val="Trebuchet MS"/>
    <w:charset w:val="00"/>
    <w:family w:val="roman"/>
    <w:pitch w:val="default"/>
  </w:font>
  <w:font w:name="Times New Roman (Headings CS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8145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2CBDC3" w14:textId="69ADBBDB" w:rsidR="0017243C" w:rsidRPr="00BA0AAE" w:rsidRDefault="0017243C" w:rsidP="0017243C">
        <w:pPr>
          <w:rPr>
            <w:sz w:val="24"/>
          </w:rPr>
        </w:pPr>
      </w:p>
      <w:p w14:paraId="4A60A689" w14:textId="6378B2C3" w:rsidR="002B42FF" w:rsidRDefault="002B42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DC7027" w14:textId="77777777" w:rsidR="002B42FF" w:rsidRDefault="002B42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990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567142" w14:textId="769D1198" w:rsidR="002B42FF" w:rsidRDefault="002B42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5A3956" w14:textId="77777777" w:rsidR="002B42FF" w:rsidRDefault="002B4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1D0D" w14:textId="77777777" w:rsidR="009F4D8F" w:rsidRDefault="009F4D8F" w:rsidP="00090DB4">
      <w:r>
        <w:separator/>
      </w:r>
    </w:p>
  </w:footnote>
  <w:footnote w:type="continuationSeparator" w:id="0">
    <w:p w14:paraId="7E4A8643" w14:textId="77777777" w:rsidR="009F4D8F" w:rsidRDefault="009F4D8F" w:rsidP="00090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D948" w14:textId="1CC5D314" w:rsidR="00686963" w:rsidRPr="0030403F" w:rsidRDefault="0030403F" w:rsidP="0030403F">
    <w:pPr>
      <w:pStyle w:val="Header"/>
      <w:pBdr>
        <w:bottom w:val="none" w:sz="0" w:space="0" w:color="auto"/>
      </w:pBdr>
    </w:pPr>
    <w:r w:rsidRPr="001575B1">
      <w:rPr>
        <w:noProof/>
      </w:rPr>
      <w:drawing>
        <wp:inline distT="0" distB="0" distL="0" distR="0" wp14:anchorId="3F67E8AF" wp14:editId="105648D6">
          <wp:extent cx="2349719" cy="1132840"/>
          <wp:effectExtent l="0" t="0" r="0" b="0"/>
          <wp:docPr id="1689423646" name="Graphic 2">
            <a:extLst xmlns:a="http://schemas.openxmlformats.org/drawingml/2006/main">
              <a:ext uri="{FF2B5EF4-FFF2-40B4-BE49-F238E27FC236}">
                <a16:creationId xmlns:a16="http://schemas.microsoft.com/office/drawing/2014/main" id="{2598C594-19F1-76A0-30C2-1E80ED1FB74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2598C594-19F1-76A0-30C2-1E80ED1FB74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433"/>
                  <a:stretch/>
                </pic:blipFill>
                <pic:spPr bwMode="auto">
                  <a:xfrm>
                    <a:off x="0" y="0"/>
                    <a:ext cx="2349719" cy="1132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1B8B" w14:textId="77777777" w:rsidR="006E1C8A" w:rsidRDefault="006E1C8A" w:rsidP="00686963"/>
  <w:p w14:paraId="4E825E2A" w14:textId="77777777" w:rsidR="00FC7E30" w:rsidRPr="00686963" w:rsidRDefault="009009AC" w:rsidP="00686963">
    <w:r w:rsidRPr="001575B1">
      <w:rPr>
        <w:noProof/>
      </w:rPr>
      <w:drawing>
        <wp:inline distT="0" distB="0" distL="0" distR="0" wp14:anchorId="2EC2D66F" wp14:editId="03A93599">
          <wp:extent cx="2349719" cy="1132840"/>
          <wp:effectExtent l="0" t="0" r="0" b="0"/>
          <wp:docPr id="1491437661" name="Graphic 2">
            <a:extLst xmlns:a="http://schemas.openxmlformats.org/drawingml/2006/main">
              <a:ext uri="{FF2B5EF4-FFF2-40B4-BE49-F238E27FC236}">
                <a16:creationId xmlns:a16="http://schemas.microsoft.com/office/drawing/2014/main" id="{2598C594-19F1-76A0-30C2-1E80ED1FB74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2598C594-19F1-76A0-30C2-1E80ED1FB74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433"/>
                  <a:stretch/>
                </pic:blipFill>
                <pic:spPr bwMode="auto">
                  <a:xfrm>
                    <a:off x="0" y="0"/>
                    <a:ext cx="2349719" cy="1132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E050C4"/>
    <w:lvl w:ilvl="0">
      <w:start w:val="1"/>
      <w:numFmt w:val="decimal"/>
      <w:pStyle w:val="ListNumber5"/>
      <w:lvlText w:val="%1)"/>
      <w:lvlJc w:val="left"/>
      <w:pPr>
        <w:ind w:left="1800" w:hanging="360"/>
      </w:pPr>
    </w:lvl>
  </w:abstractNum>
  <w:abstractNum w:abstractNumId="1" w15:restartNumberingAfterBreak="0">
    <w:nsid w:val="FFFFFF7D"/>
    <w:multiLevelType w:val="singleLevel"/>
    <w:tmpl w:val="DFFA19C6"/>
    <w:lvl w:ilvl="0">
      <w:start w:val="1"/>
      <w:numFmt w:val="lowerLetter"/>
      <w:pStyle w:val="ListNumber4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D9A8C5F6"/>
    <w:lvl w:ilvl="0">
      <w:start w:val="1"/>
      <w:numFmt w:val="lowerRoman"/>
      <w:pStyle w:val="ListNumber3"/>
      <w:lvlText w:val="%1."/>
      <w:lvlJc w:val="right"/>
      <w:pPr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A8C03B58"/>
    <w:lvl w:ilvl="0">
      <w:start w:val="1"/>
      <w:numFmt w:val="upperLetter"/>
      <w:pStyle w:val="ListNumber2"/>
      <w:lvlText w:val="%1."/>
      <w:lvlJc w:val="left"/>
      <w:pPr>
        <w:ind w:left="720" w:hanging="360"/>
      </w:pPr>
    </w:lvl>
  </w:abstractNum>
  <w:abstractNum w:abstractNumId="4" w15:restartNumberingAfterBreak="0">
    <w:nsid w:val="FFFFFF80"/>
    <w:multiLevelType w:val="singleLevel"/>
    <w:tmpl w:val="E842EA9A"/>
    <w:lvl w:ilvl="0">
      <w:start w:val="1"/>
      <w:numFmt w:val="bullet"/>
      <w:pStyle w:val="ListBullet5"/>
      <w:lvlText w:val=""/>
      <w:lvlJc w:val="left"/>
      <w:pPr>
        <w:ind w:left="1440" w:hanging="288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8E53D6"/>
    <w:lvl w:ilvl="0">
      <w:start w:val="1"/>
      <w:numFmt w:val="bullet"/>
      <w:pStyle w:val="ListBullet4"/>
      <w:lvlText w:val=""/>
      <w:lvlJc w:val="left"/>
      <w:pPr>
        <w:ind w:left="1152" w:hanging="288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201AB6"/>
    <w:lvl w:ilvl="0">
      <w:start w:val="1"/>
      <w:numFmt w:val="bullet"/>
      <w:pStyle w:val="ListBullet3"/>
      <w:lvlText w:val=""/>
      <w:lvlJc w:val="left"/>
      <w:pPr>
        <w:ind w:left="576" w:firstLine="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969E9E"/>
    <w:lvl w:ilvl="0">
      <w:start w:val="1"/>
      <w:numFmt w:val="bullet"/>
      <w:pStyle w:val="ListBullet2"/>
      <w:lvlText w:val=""/>
      <w:lvlJc w:val="left"/>
      <w:pPr>
        <w:ind w:left="576" w:hanging="288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E257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3CCF98"/>
    <w:lvl w:ilvl="0">
      <w:start w:val="1"/>
      <w:numFmt w:val="bullet"/>
      <w:pStyle w:val="ListBullet"/>
      <w:lvlText w:val=""/>
      <w:lvlJc w:val="left"/>
      <w:pPr>
        <w:ind w:left="0" w:firstLine="0"/>
      </w:pPr>
      <w:rPr>
        <w:rFonts w:ascii="Symbol" w:hAnsi="Symbol" w:hint="default"/>
      </w:rPr>
    </w:lvl>
  </w:abstractNum>
  <w:abstractNum w:abstractNumId="10" w15:restartNumberingAfterBreak="0">
    <w:nsid w:val="04677FFD"/>
    <w:multiLevelType w:val="hybridMultilevel"/>
    <w:tmpl w:val="A4C2361E"/>
    <w:lvl w:ilvl="0" w:tplc="1F2E92F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6354F88"/>
    <w:multiLevelType w:val="hybridMultilevel"/>
    <w:tmpl w:val="29CE4DE0"/>
    <w:lvl w:ilvl="0" w:tplc="A4F60384">
      <w:start w:val="1"/>
      <w:numFmt w:val="decimalZero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A51A9"/>
    <w:multiLevelType w:val="hybridMultilevel"/>
    <w:tmpl w:val="12F6D8EA"/>
    <w:lvl w:ilvl="0" w:tplc="1F2E92F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912C62"/>
    <w:multiLevelType w:val="hybridMultilevel"/>
    <w:tmpl w:val="F45C0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F4FB8"/>
    <w:multiLevelType w:val="hybridMultilevel"/>
    <w:tmpl w:val="0EA4F04A"/>
    <w:lvl w:ilvl="0" w:tplc="0400C5AE">
      <w:start w:val="1"/>
      <w:numFmt w:val="bullet"/>
      <w:pStyle w:val="QuoteAttribution"/>
      <w:lvlText w:val="—"/>
      <w:lvlJc w:val="left"/>
      <w:pPr>
        <w:ind w:left="1627" w:hanging="360"/>
      </w:pPr>
      <w:rPr>
        <w:rFonts w:ascii="Verdana (Body)" w:hAnsi="Verdana (Body)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2019917665">
    <w:abstractNumId w:val="0"/>
  </w:num>
  <w:num w:numId="2" w16cid:durableId="1767192775">
    <w:abstractNumId w:val="1"/>
  </w:num>
  <w:num w:numId="3" w16cid:durableId="2132236799">
    <w:abstractNumId w:val="2"/>
  </w:num>
  <w:num w:numId="4" w16cid:durableId="328875165">
    <w:abstractNumId w:val="3"/>
  </w:num>
  <w:num w:numId="5" w16cid:durableId="205483614">
    <w:abstractNumId w:val="8"/>
  </w:num>
  <w:num w:numId="6" w16cid:durableId="114910086">
    <w:abstractNumId w:val="4"/>
  </w:num>
  <w:num w:numId="7" w16cid:durableId="369650969">
    <w:abstractNumId w:val="5"/>
  </w:num>
  <w:num w:numId="8" w16cid:durableId="488522168">
    <w:abstractNumId w:val="6"/>
  </w:num>
  <w:num w:numId="9" w16cid:durableId="2029679128">
    <w:abstractNumId w:val="7"/>
  </w:num>
  <w:num w:numId="10" w16cid:durableId="618030989">
    <w:abstractNumId w:val="9"/>
  </w:num>
  <w:num w:numId="11" w16cid:durableId="2014066107">
    <w:abstractNumId w:val="13"/>
  </w:num>
  <w:num w:numId="12" w16cid:durableId="751048215">
    <w:abstractNumId w:val="10"/>
  </w:num>
  <w:num w:numId="13" w16cid:durableId="1010790696">
    <w:abstractNumId w:val="12"/>
  </w:num>
  <w:num w:numId="14" w16cid:durableId="432743983">
    <w:abstractNumId w:val="11"/>
  </w:num>
  <w:num w:numId="15" w16cid:durableId="2280070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pl-PL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3B"/>
    <w:rsid w:val="00003736"/>
    <w:rsid w:val="00007148"/>
    <w:rsid w:val="0001307D"/>
    <w:rsid w:val="000132D4"/>
    <w:rsid w:val="000160B1"/>
    <w:rsid w:val="00023FD6"/>
    <w:rsid w:val="00031147"/>
    <w:rsid w:val="000318D5"/>
    <w:rsid w:val="000321E7"/>
    <w:rsid w:val="000324B9"/>
    <w:rsid w:val="00041470"/>
    <w:rsid w:val="000441AB"/>
    <w:rsid w:val="00045A2B"/>
    <w:rsid w:val="00050A5B"/>
    <w:rsid w:val="0005218C"/>
    <w:rsid w:val="00054E4C"/>
    <w:rsid w:val="000566AB"/>
    <w:rsid w:val="0006063C"/>
    <w:rsid w:val="00064A19"/>
    <w:rsid w:val="00084FE2"/>
    <w:rsid w:val="0008559E"/>
    <w:rsid w:val="00090DB4"/>
    <w:rsid w:val="00092EB1"/>
    <w:rsid w:val="00093E0E"/>
    <w:rsid w:val="00093FE9"/>
    <w:rsid w:val="00094BCB"/>
    <w:rsid w:val="00097040"/>
    <w:rsid w:val="000A1840"/>
    <w:rsid w:val="000B0B10"/>
    <w:rsid w:val="000B5F00"/>
    <w:rsid w:val="000C59B6"/>
    <w:rsid w:val="000C608F"/>
    <w:rsid w:val="000C7243"/>
    <w:rsid w:val="000D118C"/>
    <w:rsid w:val="000D1F2E"/>
    <w:rsid w:val="000D61F7"/>
    <w:rsid w:val="000E00C4"/>
    <w:rsid w:val="000E5943"/>
    <w:rsid w:val="000E5A71"/>
    <w:rsid w:val="000E7992"/>
    <w:rsid w:val="000F2C3C"/>
    <w:rsid w:val="000F3074"/>
    <w:rsid w:val="000F6484"/>
    <w:rsid w:val="000F7220"/>
    <w:rsid w:val="0010534F"/>
    <w:rsid w:val="00110022"/>
    <w:rsid w:val="00113284"/>
    <w:rsid w:val="001265E6"/>
    <w:rsid w:val="001360B9"/>
    <w:rsid w:val="00136188"/>
    <w:rsid w:val="0013631E"/>
    <w:rsid w:val="001436C0"/>
    <w:rsid w:val="001452F0"/>
    <w:rsid w:val="0015054B"/>
    <w:rsid w:val="00151050"/>
    <w:rsid w:val="00152DB5"/>
    <w:rsid w:val="00155422"/>
    <w:rsid w:val="001570B5"/>
    <w:rsid w:val="00157238"/>
    <w:rsid w:val="001575B1"/>
    <w:rsid w:val="0017243C"/>
    <w:rsid w:val="00176B7D"/>
    <w:rsid w:val="001824DF"/>
    <w:rsid w:val="00183E8E"/>
    <w:rsid w:val="00193281"/>
    <w:rsid w:val="00194E89"/>
    <w:rsid w:val="0019727F"/>
    <w:rsid w:val="001A025A"/>
    <w:rsid w:val="001A1EAB"/>
    <w:rsid w:val="001A5831"/>
    <w:rsid w:val="001B6E1A"/>
    <w:rsid w:val="001C1553"/>
    <w:rsid w:val="001D6489"/>
    <w:rsid w:val="001D6875"/>
    <w:rsid w:val="001E0530"/>
    <w:rsid w:val="001F138F"/>
    <w:rsid w:val="001F24C6"/>
    <w:rsid w:val="001F54FB"/>
    <w:rsid w:val="001F66BE"/>
    <w:rsid w:val="001F7BD3"/>
    <w:rsid w:val="00201C8C"/>
    <w:rsid w:val="0020605D"/>
    <w:rsid w:val="00213823"/>
    <w:rsid w:val="00223172"/>
    <w:rsid w:val="00235266"/>
    <w:rsid w:val="00237F4D"/>
    <w:rsid w:val="00251876"/>
    <w:rsid w:val="002547BE"/>
    <w:rsid w:val="00265C68"/>
    <w:rsid w:val="00266009"/>
    <w:rsid w:val="00270BAA"/>
    <w:rsid w:val="00275B14"/>
    <w:rsid w:val="00276CDC"/>
    <w:rsid w:val="00282650"/>
    <w:rsid w:val="00283E13"/>
    <w:rsid w:val="00293D2C"/>
    <w:rsid w:val="00294E65"/>
    <w:rsid w:val="00296D03"/>
    <w:rsid w:val="002A4FB6"/>
    <w:rsid w:val="002B033D"/>
    <w:rsid w:val="002B42FF"/>
    <w:rsid w:val="002C2F8C"/>
    <w:rsid w:val="002D003D"/>
    <w:rsid w:val="002D0C30"/>
    <w:rsid w:val="002D1BAD"/>
    <w:rsid w:val="002D3901"/>
    <w:rsid w:val="002E093D"/>
    <w:rsid w:val="002E634C"/>
    <w:rsid w:val="002F0C58"/>
    <w:rsid w:val="002F6D5B"/>
    <w:rsid w:val="002F7013"/>
    <w:rsid w:val="00303522"/>
    <w:rsid w:val="0030403F"/>
    <w:rsid w:val="003040FC"/>
    <w:rsid w:val="00311449"/>
    <w:rsid w:val="00312B98"/>
    <w:rsid w:val="0032749D"/>
    <w:rsid w:val="00331FDC"/>
    <w:rsid w:val="00336892"/>
    <w:rsid w:val="00336979"/>
    <w:rsid w:val="00337034"/>
    <w:rsid w:val="00343558"/>
    <w:rsid w:val="00346855"/>
    <w:rsid w:val="0035193E"/>
    <w:rsid w:val="00364F23"/>
    <w:rsid w:val="00364FCC"/>
    <w:rsid w:val="00365A9C"/>
    <w:rsid w:val="003751BD"/>
    <w:rsid w:val="00376469"/>
    <w:rsid w:val="00377B62"/>
    <w:rsid w:val="0038183B"/>
    <w:rsid w:val="003850D0"/>
    <w:rsid w:val="003A047A"/>
    <w:rsid w:val="003A158A"/>
    <w:rsid w:val="003A5F89"/>
    <w:rsid w:val="003C1B15"/>
    <w:rsid w:val="003C2883"/>
    <w:rsid w:val="003C5035"/>
    <w:rsid w:val="003C5F59"/>
    <w:rsid w:val="003C6C31"/>
    <w:rsid w:val="003C7194"/>
    <w:rsid w:val="003E10B5"/>
    <w:rsid w:val="003E1136"/>
    <w:rsid w:val="003E3EF6"/>
    <w:rsid w:val="003E448E"/>
    <w:rsid w:val="003F1AFA"/>
    <w:rsid w:val="003F26E2"/>
    <w:rsid w:val="003F5E48"/>
    <w:rsid w:val="003F70F2"/>
    <w:rsid w:val="004028D1"/>
    <w:rsid w:val="00406E35"/>
    <w:rsid w:val="00412DD5"/>
    <w:rsid w:val="0042090A"/>
    <w:rsid w:val="0042251E"/>
    <w:rsid w:val="00427EA9"/>
    <w:rsid w:val="00431ED4"/>
    <w:rsid w:val="00432912"/>
    <w:rsid w:val="00433F5A"/>
    <w:rsid w:val="0043546D"/>
    <w:rsid w:val="00435A5E"/>
    <w:rsid w:val="00437A71"/>
    <w:rsid w:val="00440CD4"/>
    <w:rsid w:val="004417B7"/>
    <w:rsid w:val="00443644"/>
    <w:rsid w:val="004520B4"/>
    <w:rsid w:val="00463EC9"/>
    <w:rsid w:val="00473B07"/>
    <w:rsid w:val="00474CE0"/>
    <w:rsid w:val="00477810"/>
    <w:rsid w:val="004845D0"/>
    <w:rsid w:val="00486E22"/>
    <w:rsid w:val="004904F1"/>
    <w:rsid w:val="004927AB"/>
    <w:rsid w:val="004A16C9"/>
    <w:rsid w:val="004A395A"/>
    <w:rsid w:val="004B2AD5"/>
    <w:rsid w:val="004C051E"/>
    <w:rsid w:val="004C3AF2"/>
    <w:rsid w:val="004C70FE"/>
    <w:rsid w:val="004D1797"/>
    <w:rsid w:val="004D299C"/>
    <w:rsid w:val="004D463C"/>
    <w:rsid w:val="004D602C"/>
    <w:rsid w:val="004E0B26"/>
    <w:rsid w:val="004F13AF"/>
    <w:rsid w:val="004F21C7"/>
    <w:rsid w:val="004F604A"/>
    <w:rsid w:val="00504EF4"/>
    <w:rsid w:val="00515892"/>
    <w:rsid w:val="0052081E"/>
    <w:rsid w:val="00520834"/>
    <w:rsid w:val="00526244"/>
    <w:rsid w:val="00534D55"/>
    <w:rsid w:val="0056738D"/>
    <w:rsid w:val="0057035D"/>
    <w:rsid w:val="00572F3B"/>
    <w:rsid w:val="00573F85"/>
    <w:rsid w:val="00576D24"/>
    <w:rsid w:val="00576E16"/>
    <w:rsid w:val="0058340D"/>
    <w:rsid w:val="00591AE0"/>
    <w:rsid w:val="005973AD"/>
    <w:rsid w:val="005A29B8"/>
    <w:rsid w:val="005A5237"/>
    <w:rsid w:val="005A6B3D"/>
    <w:rsid w:val="005A6B63"/>
    <w:rsid w:val="005B07B9"/>
    <w:rsid w:val="005B231D"/>
    <w:rsid w:val="005B358E"/>
    <w:rsid w:val="005B3B76"/>
    <w:rsid w:val="005B6F09"/>
    <w:rsid w:val="005B77F3"/>
    <w:rsid w:val="005C0B23"/>
    <w:rsid w:val="005C7040"/>
    <w:rsid w:val="005C706F"/>
    <w:rsid w:val="005D1E3F"/>
    <w:rsid w:val="005D2EC7"/>
    <w:rsid w:val="005D6166"/>
    <w:rsid w:val="005E2912"/>
    <w:rsid w:val="005F09CE"/>
    <w:rsid w:val="005F1009"/>
    <w:rsid w:val="00600B1C"/>
    <w:rsid w:val="00600F7F"/>
    <w:rsid w:val="006015F0"/>
    <w:rsid w:val="006123C0"/>
    <w:rsid w:val="006139E9"/>
    <w:rsid w:val="0061472E"/>
    <w:rsid w:val="00622C70"/>
    <w:rsid w:val="00632830"/>
    <w:rsid w:val="00633EC2"/>
    <w:rsid w:val="00644CA0"/>
    <w:rsid w:val="00645278"/>
    <w:rsid w:val="00657F14"/>
    <w:rsid w:val="00661404"/>
    <w:rsid w:val="00672DE1"/>
    <w:rsid w:val="00675742"/>
    <w:rsid w:val="0068464B"/>
    <w:rsid w:val="00686963"/>
    <w:rsid w:val="00692ABC"/>
    <w:rsid w:val="00693C8A"/>
    <w:rsid w:val="006A12A2"/>
    <w:rsid w:val="006B2436"/>
    <w:rsid w:val="006B2980"/>
    <w:rsid w:val="006B5ADC"/>
    <w:rsid w:val="006C4B95"/>
    <w:rsid w:val="006C6D03"/>
    <w:rsid w:val="006C78B8"/>
    <w:rsid w:val="006D0765"/>
    <w:rsid w:val="006D3ABF"/>
    <w:rsid w:val="006E1C8A"/>
    <w:rsid w:val="007071A1"/>
    <w:rsid w:val="00713C23"/>
    <w:rsid w:val="00714031"/>
    <w:rsid w:val="0071676F"/>
    <w:rsid w:val="00717011"/>
    <w:rsid w:val="00717348"/>
    <w:rsid w:val="007254FC"/>
    <w:rsid w:val="007268B0"/>
    <w:rsid w:val="00727434"/>
    <w:rsid w:val="00727929"/>
    <w:rsid w:val="00731401"/>
    <w:rsid w:val="00733E50"/>
    <w:rsid w:val="007400D6"/>
    <w:rsid w:val="0074251F"/>
    <w:rsid w:val="00745874"/>
    <w:rsid w:val="007570DA"/>
    <w:rsid w:val="00762078"/>
    <w:rsid w:val="00774C3D"/>
    <w:rsid w:val="00782C7D"/>
    <w:rsid w:val="007835D6"/>
    <w:rsid w:val="00784952"/>
    <w:rsid w:val="00785F9A"/>
    <w:rsid w:val="00787403"/>
    <w:rsid w:val="00787BF3"/>
    <w:rsid w:val="007909A0"/>
    <w:rsid w:val="00792D86"/>
    <w:rsid w:val="00793E24"/>
    <w:rsid w:val="007A33A2"/>
    <w:rsid w:val="007A4200"/>
    <w:rsid w:val="007B5FF9"/>
    <w:rsid w:val="007C02CA"/>
    <w:rsid w:val="007C4895"/>
    <w:rsid w:val="007C5EE8"/>
    <w:rsid w:val="007D37CC"/>
    <w:rsid w:val="007D7B6D"/>
    <w:rsid w:val="007E1853"/>
    <w:rsid w:val="007E28F1"/>
    <w:rsid w:val="007F1DF0"/>
    <w:rsid w:val="007F7353"/>
    <w:rsid w:val="00801F62"/>
    <w:rsid w:val="0080660D"/>
    <w:rsid w:val="00811AFD"/>
    <w:rsid w:val="00814400"/>
    <w:rsid w:val="008175DF"/>
    <w:rsid w:val="00822165"/>
    <w:rsid w:val="008245E0"/>
    <w:rsid w:val="008261A1"/>
    <w:rsid w:val="00831BFC"/>
    <w:rsid w:val="00831DB1"/>
    <w:rsid w:val="00832983"/>
    <w:rsid w:val="008329CC"/>
    <w:rsid w:val="008364BD"/>
    <w:rsid w:val="00836D50"/>
    <w:rsid w:val="008375F1"/>
    <w:rsid w:val="00837ABF"/>
    <w:rsid w:val="0084006A"/>
    <w:rsid w:val="008414CA"/>
    <w:rsid w:val="00841FF7"/>
    <w:rsid w:val="008425D4"/>
    <w:rsid w:val="00843CDE"/>
    <w:rsid w:val="008456A8"/>
    <w:rsid w:val="008611D1"/>
    <w:rsid w:val="00863CA3"/>
    <w:rsid w:val="008775D2"/>
    <w:rsid w:val="00877E8F"/>
    <w:rsid w:val="008879F0"/>
    <w:rsid w:val="0089111F"/>
    <w:rsid w:val="00894538"/>
    <w:rsid w:val="008A57FA"/>
    <w:rsid w:val="008B525B"/>
    <w:rsid w:val="008B61F8"/>
    <w:rsid w:val="008C2516"/>
    <w:rsid w:val="008C2BC3"/>
    <w:rsid w:val="008C509E"/>
    <w:rsid w:val="008C50D8"/>
    <w:rsid w:val="008C587F"/>
    <w:rsid w:val="008C589D"/>
    <w:rsid w:val="008D25B6"/>
    <w:rsid w:val="008D2961"/>
    <w:rsid w:val="008D330F"/>
    <w:rsid w:val="008D7AC3"/>
    <w:rsid w:val="008F75BB"/>
    <w:rsid w:val="008F7ED7"/>
    <w:rsid w:val="009009AC"/>
    <w:rsid w:val="00905343"/>
    <w:rsid w:val="0090720B"/>
    <w:rsid w:val="00913E56"/>
    <w:rsid w:val="009157BD"/>
    <w:rsid w:val="00916BD9"/>
    <w:rsid w:val="009206C2"/>
    <w:rsid w:val="00923B62"/>
    <w:rsid w:val="00931971"/>
    <w:rsid w:val="00934209"/>
    <w:rsid w:val="009348A5"/>
    <w:rsid w:val="0094002B"/>
    <w:rsid w:val="00943922"/>
    <w:rsid w:val="00945D6D"/>
    <w:rsid w:val="00945FD8"/>
    <w:rsid w:val="0095099A"/>
    <w:rsid w:val="00956C9E"/>
    <w:rsid w:val="0095713F"/>
    <w:rsid w:val="0096157D"/>
    <w:rsid w:val="00966D3B"/>
    <w:rsid w:val="00972CC4"/>
    <w:rsid w:val="00973688"/>
    <w:rsid w:val="00976F49"/>
    <w:rsid w:val="00980593"/>
    <w:rsid w:val="00980FBF"/>
    <w:rsid w:val="009818BD"/>
    <w:rsid w:val="00981B97"/>
    <w:rsid w:val="009922B8"/>
    <w:rsid w:val="009937BD"/>
    <w:rsid w:val="00997971"/>
    <w:rsid w:val="009A0566"/>
    <w:rsid w:val="009A3B46"/>
    <w:rsid w:val="009A7011"/>
    <w:rsid w:val="009C0A34"/>
    <w:rsid w:val="009E1852"/>
    <w:rsid w:val="009E4E78"/>
    <w:rsid w:val="009E52C0"/>
    <w:rsid w:val="009F4D8F"/>
    <w:rsid w:val="00A02C9C"/>
    <w:rsid w:val="00A120E7"/>
    <w:rsid w:val="00A13D1A"/>
    <w:rsid w:val="00A157B7"/>
    <w:rsid w:val="00A215A2"/>
    <w:rsid w:val="00A23BF1"/>
    <w:rsid w:val="00A353C6"/>
    <w:rsid w:val="00A35849"/>
    <w:rsid w:val="00A3799C"/>
    <w:rsid w:val="00A43E0B"/>
    <w:rsid w:val="00A4767A"/>
    <w:rsid w:val="00A50F29"/>
    <w:rsid w:val="00A6173D"/>
    <w:rsid w:val="00A643D4"/>
    <w:rsid w:val="00A72292"/>
    <w:rsid w:val="00A7534D"/>
    <w:rsid w:val="00A773FD"/>
    <w:rsid w:val="00A813C6"/>
    <w:rsid w:val="00A85D1C"/>
    <w:rsid w:val="00A92FD5"/>
    <w:rsid w:val="00A9787B"/>
    <w:rsid w:val="00AA0A0B"/>
    <w:rsid w:val="00AB7AF6"/>
    <w:rsid w:val="00AD3145"/>
    <w:rsid w:val="00AD5897"/>
    <w:rsid w:val="00AE1815"/>
    <w:rsid w:val="00AE2766"/>
    <w:rsid w:val="00AE2B9F"/>
    <w:rsid w:val="00AE5924"/>
    <w:rsid w:val="00AF00B1"/>
    <w:rsid w:val="00AF14C3"/>
    <w:rsid w:val="00AF2B4A"/>
    <w:rsid w:val="00B00C55"/>
    <w:rsid w:val="00B01E00"/>
    <w:rsid w:val="00B020FF"/>
    <w:rsid w:val="00B1240C"/>
    <w:rsid w:val="00B1543F"/>
    <w:rsid w:val="00B21A4A"/>
    <w:rsid w:val="00B26D22"/>
    <w:rsid w:val="00B400ED"/>
    <w:rsid w:val="00B403A0"/>
    <w:rsid w:val="00B51941"/>
    <w:rsid w:val="00B54309"/>
    <w:rsid w:val="00B570F2"/>
    <w:rsid w:val="00B70852"/>
    <w:rsid w:val="00B73F0F"/>
    <w:rsid w:val="00B75C4C"/>
    <w:rsid w:val="00B80E74"/>
    <w:rsid w:val="00B830CF"/>
    <w:rsid w:val="00B84E10"/>
    <w:rsid w:val="00B87C4D"/>
    <w:rsid w:val="00B92946"/>
    <w:rsid w:val="00B93BD3"/>
    <w:rsid w:val="00B95667"/>
    <w:rsid w:val="00B97832"/>
    <w:rsid w:val="00BA0AAE"/>
    <w:rsid w:val="00BA10D8"/>
    <w:rsid w:val="00BB0181"/>
    <w:rsid w:val="00BB0BE5"/>
    <w:rsid w:val="00BB528A"/>
    <w:rsid w:val="00BD1B6E"/>
    <w:rsid w:val="00BD2AEE"/>
    <w:rsid w:val="00BD7386"/>
    <w:rsid w:val="00BE57B5"/>
    <w:rsid w:val="00BF0A50"/>
    <w:rsid w:val="00BF32D8"/>
    <w:rsid w:val="00BF3DAD"/>
    <w:rsid w:val="00BF4BF5"/>
    <w:rsid w:val="00C0483E"/>
    <w:rsid w:val="00C04B3B"/>
    <w:rsid w:val="00C05E45"/>
    <w:rsid w:val="00C11B70"/>
    <w:rsid w:val="00C15AB2"/>
    <w:rsid w:val="00C2316F"/>
    <w:rsid w:val="00C27F77"/>
    <w:rsid w:val="00C36714"/>
    <w:rsid w:val="00C40CA1"/>
    <w:rsid w:val="00C42FF4"/>
    <w:rsid w:val="00C518F4"/>
    <w:rsid w:val="00C52A6F"/>
    <w:rsid w:val="00C53F9D"/>
    <w:rsid w:val="00C5608F"/>
    <w:rsid w:val="00C60BD5"/>
    <w:rsid w:val="00C72354"/>
    <w:rsid w:val="00C725AF"/>
    <w:rsid w:val="00C740E1"/>
    <w:rsid w:val="00C745AB"/>
    <w:rsid w:val="00C76B9C"/>
    <w:rsid w:val="00C82474"/>
    <w:rsid w:val="00C83ED7"/>
    <w:rsid w:val="00C91D89"/>
    <w:rsid w:val="00CA3B41"/>
    <w:rsid w:val="00CA4845"/>
    <w:rsid w:val="00CA49A0"/>
    <w:rsid w:val="00CA637D"/>
    <w:rsid w:val="00CB0BC0"/>
    <w:rsid w:val="00CB527B"/>
    <w:rsid w:val="00CC0CE8"/>
    <w:rsid w:val="00CC18A5"/>
    <w:rsid w:val="00CC2D27"/>
    <w:rsid w:val="00CD2609"/>
    <w:rsid w:val="00CD6576"/>
    <w:rsid w:val="00CE76AA"/>
    <w:rsid w:val="00CF1ED2"/>
    <w:rsid w:val="00CF36A0"/>
    <w:rsid w:val="00CF522D"/>
    <w:rsid w:val="00D038A8"/>
    <w:rsid w:val="00D055A2"/>
    <w:rsid w:val="00D0665A"/>
    <w:rsid w:val="00D103CF"/>
    <w:rsid w:val="00D118AA"/>
    <w:rsid w:val="00D213E2"/>
    <w:rsid w:val="00D23E26"/>
    <w:rsid w:val="00D24692"/>
    <w:rsid w:val="00D35624"/>
    <w:rsid w:val="00D36ABD"/>
    <w:rsid w:val="00D51871"/>
    <w:rsid w:val="00D53BE3"/>
    <w:rsid w:val="00D55D08"/>
    <w:rsid w:val="00D646A1"/>
    <w:rsid w:val="00D74D8E"/>
    <w:rsid w:val="00D769A0"/>
    <w:rsid w:val="00D81313"/>
    <w:rsid w:val="00D86936"/>
    <w:rsid w:val="00D87F9D"/>
    <w:rsid w:val="00D9101D"/>
    <w:rsid w:val="00D92D0A"/>
    <w:rsid w:val="00D97A7C"/>
    <w:rsid w:val="00DA044B"/>
    <w:rsid w:val="00DA1435"/>
    <w:rsid w:val="00DA66B6"/>
    <w:rsid w:val="00DA77BC"/>
    <w:rsid w:val="00DB1C3B"/>
    <w:rsid w:val="00DB4BD5"/>
    <w:rsid w:val="00DC614D"/>
    <w:rsid w:val="00DD4565"/>
    <w:rsid w:val="00DE1E37"/>
    <w:rsid w:val="00DE57C6"/>
    <w:rsid w:val="00DF3A43"/>
    <w:rsid w:val="00E01D26"/>
    <w:rsid w:val="00E15D3D"/>
    <w:rsid w:val="00E1658A"/>
    <w:rsid w:val="00E21EBC"/>
    <w:rsid w:val="00E25420"/>
    <w:rsid w:val="00E32E41"/>
    <w:rsid w:val="00E32FAF"/>
    <w:rsid w:val="00E50C1F"/>
    <w:rsid w:val="00E5311F"/>
    <w:rsid w:val="00E53CDC"/>
    <w:rsid w:val="00E5741D"/>
    <w:rsid w:val="00E60170"/>
    <w:rsid w:val="00E623C2"/>
    <w:rsid w:val="00E62AC7"/>
    <w:rsid w:val="00E655BF"/>
    <w:rsid w:val="00E731E4"/>
    <w:rsid w:val="00E80A18"/>
    <w:rsid w:val="00E92999"/>
    <w:rsid w:val="00E951FA"/>
    <w:rsid w:val="00E96A97"/>
    <w:rsid w:val="00E96B03"/>
    <w:rsid w:val="00EA0CC6"/>
    <w:rsid w:val="00EA214E"/>
    <w:rsid w:val="00EA7F60"/>
    <w:rsid w:val="00EB1368"/>
    <w:rsid w:val="00EB1EAF"/>
    <w:rsid w:val="00EB415B"/>
    <w:rsid w:val="00EB5186"/>
    <w:rsid w:val="00EC3787"/>
    <w:rsid w:val="00EC3E8D"/>
    <w:rsid w:val="00EC44A8"/>
    <w:rsid w:val="00EE4939"/>
    <w:rsid w:val="00EF1660"/>
    <w:rsid w:val="00EF2C59"/>
    <w:rsid w:val="00EF62CF"/>
    <w:rsid w:val="00EF7409"/>
    <w:rsid w:val="00F03965"/>
    <w:rsid w:val="00F10291"/>
    <w:rsid w:val="00F178BE"/>
    <w:rsid w:val="00F20204"/>
    <w:rsid w:val="00F25577"/>
    <w:rsid w:val="00F3341E"/>
    <w:rsid w:val="00F4088C"/>
    <w:rsid w:val="00F4105A"/>
    <w:rsid w:val="00F426A4"/>
    <w:rsid w:val="00F441D6"/>
    <w:rsid w:val="00F478E2"/>
    <w:rsid w:val="00F47982"/>
    <w:rsid w:val="00F50BAE"/>
    <w:rsid w:val="00F51D9A"/>
    <w:rsid w:val="00F6374C"/>
    <w:rsid w:val="00F65753"/>
    <w:rsid w:val="00F72A6A"/>
    <w:rsid w:val="00F74EEE"/>
    <w:rsid w:val="00F753C4"/>
    <w:rsid w:val="00F9459C"/>
    <w:rsid w:val="00FA1CCB"/>
    <w:rsid w:val="00FB5744"/>
    <w:rsid w:val="00FC7E30"/>
    <w:rsid w:val="00FE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C0CEC"/>
  <w15:chartTrackingRefBased/>
  <w15:docId w15:val="{F13E9B76-629A-4CC6-B775-BBC81E73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B0BC0"/>
    <w:rPr>
      <w:color w:val="0A0E59" w:themeColor="text1"/>
      <w:sz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72DE1"/>
    <w:pPr>
      <w:keepNext/>
      <w:keepLines/>
      <w:adjustRightInd w:val="0"/>
      <w:snapToGrid w:val="0"/>
      <w:spacing w:before="440" w:after="120"/>
      <w:outlineLvl w:val="0"/>
    </w:pPr>
    <w:rPr>
      <w:rFonts w:asciiTheme="majorHAnsi" w:eastAsiaTheme="majorEastAsia" w:hAnsiTheme="majorHAnsi" w:cstheme="majorBidi"/>
      <w:color w:val="0A0E59" w:themeColor="text2"/>
      <w:sz w:val="40"/>
      <w:szCs w:val="6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72DE1"/>
    <w:pPr>
      <w:keepNext/>
      <w:keepLines/>
      <w:snapToGrid w:val="0"/>
      <w:spacing w:before="40" w:after="80"/>
      <w:outlineLvl w:val="1"/>
    </w:pPr>
    <w:rPr>
      <w:rFonts w:eastAsiaTheme="majorEastAsia" w:cstheme="majorBidi"/>
      <w:color w:val="0A0E59" w:themeColor="text2"/>
      <w:sz w:val="24"/>
      <w:szCs w:val="32"/>
    </w:rPr>
  </w:style>
  <w:style w:type="paragraph" w:styleId="Heading3">
    <w:name w:val="heading 3"/>
    <w:basedOn w:val="Normal"/>
    <w:next w:val="BodyText"/>
    <w:link w:val="Heading3Char"/>
    <w:uiPriority w:val="9"/>
    <w:unhideWhenUsed/>
    <w:rsid w:val="00DB4BD5"/>
    <w:pPr>
      <w:pBdr>
        <w:bottom w:val="single" w:sz="8" w:space="3" w:color="0018FF" w:themeColor="accent1"/>
      </w:pBdr>
      <w:spacing w:after="240"/>
      <w:outlineLvl w:val="2"/>
    </w:pPr>
    <w:rPr>
      <w:rFonts w:ascii="Noto Sans" w:hAnsi="Noto Sans" w:cs="Noto Sans"/>
      <w:caps/>
      <w:color w:val="0018FF" w:themeColor="accent1"/>
      <w:spacing w:val="4"/>
      <w:sz w:val="18"/>
      <w:szCs w:val="18"/>
    </w:rPr>
  </w:style>
  <w:style w:type="paragraph" w:styleId="Heading4">
    <w:name w:val="heading 4"/>
    <w:basedOn w:val="BodyText"/>
    <w:next w:val="Normal"/>
    <w:link w:val="Heading4Char"/>
    <w:uiPriority w:val="9"/>
    <w:unhideWhenUsed/>
    <w:rsid w:val="00EE4939"/>
    <w:pPr>
      <w:spacing w:before="360" w:line="240" w:lineRule="auto"/>
      <w:outlineLvl w:val="3"/>
    </w:pPr>
    <w:rPr>
      <w:rFonts w:asciiTheme="majorHAnsi" w:hAnsiTheme="majorHAnsi" w:cstheme="majorHAnsi"/>
      <w:sz w:val="32"/>
      <w:szCs w:val="32"/>
    </w:rPr>
  </w:style>
  <w:style w:type="paragraph" w:styleId="Heading5">
    <w:name w:val="heading 5"/>
    <w:next w:val="BodyText"/>
    <w:link w:val="Heading5Char"/>
    <w:uiPriority w:val="9"/>
    <w:unhideWhenUsed/>
    <w:rsid w:val="00CB0BC0"/>
    <w:pPr>
      <w:outlineLvl w:val="4"/>
    </w:pPr>
    <w:rPr>
      <w:rFonts w:ascii="Noto Sans SemBd" w:hAnsi="Noto Sans SemBd" w:cs="Noto Sans SemBd"/>
      <w:color w:val="0A0E59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BodyText"/>
    <w:link w:val="HeaderChar"/>
    <w:uiPriority w:val="99"/>
    <w:unhideWhenUsed/>
    <w:rsid w:val="00183E8E"/>
    <w:pPr>
      <w:pBdr>
        <w:bottom w:val="single" w:sz="2" w:space="4" w:color="auto"/>
      </w:pBdr>
      <w:tabs>
        <w:tab w:val="center" w:pos="4680"/>
        <w:tab w:val="right" w:pos="9360"/>
      </w:tabs>
    </w:pPr>
    <w:rPr>
      <w:rFonts w:cs="Times New Roman (Body CS)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83E8E"/>
    <w:rPr>
      <w:rFonts w:cs="Times New Roman (Body CS)"/>
      <w:caps/>
      <w:color w:val="0A0E59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090D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DB4"/>
  </w:style>
  <w:style w:type="character" w:customStyle="1" w:styleId="Heading1Char">
    <w:name w:val="Heading 1 Char"/>
    <w:basedOn w:val="DefaultParagraphFont"/>
    <w:link w:val="Heading1"/>
    <w:uiPriority w:val="9"/>
    <w:rsid w:val="00672DE1"/>
    <w:rPr>
      <w:rFonts w:asciiTheme="majorHAnsi" w:eastAsiaTheme="majorEastAsia" w:hAnsiTheme="majorHAnsi" w:cstheme="majorBidi"/>
      <w:color w:val="0A0E59" w:themeColor="text2"/>
      <w:sz w:val="40"/>
      <w:szCs w:val="68"/>
    </w:rPr>
  </w:style>
  <w:style w:type="paragraph" w:styleId="BodyText">
    <w:name w:val="Body Text"/>
    <w:basedOn w:val="Normal"/>
    <w:link w:val="BodyTextChar"/>
    <w:uiPriority w:val="99"/>
    <w:unhideWhenUsed/>
    <w:qFormat/>
    <w:rsid w:val="007C5EE8"/>
    <w:pPr>
      <w:adjustRightInd w:val="0"/>
      <w:snapToGrid w:val="0"/>
      <w:spacing w:after="240" w:line="320" w:lineRule="exact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C5EE8"/>
    <w:rPr>
      <w:color w:val="0A0E59" w:themeColor="text1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72DE1"/>
    <w:rPr>
      <w:rFonts w:eastAsiaTheme="majorEastAsia" w:cstheme="majorBidi"/>
      <w:color w:val="0A0E59" w:themeColor="text2"/>
      <w:szCs w:val="32"/>
    </w:rPr>
  </w:style>
  <w:style w:type="character" w:styleId="PageNumber">
    <w:name w:val="page number"/>
    <w:basedOn w:val="DefaultParagraphFont"/>
    <w:uiPriority w:val="99"/>
    <w:unhideWhenUsed/>
    <w:rsid w:val="007C5EE8"/>
    <w:rPr>
      <w:color w:val="0A0E59" w:themeColor="text2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B4BD5"/>
    <w:rPr>
      <w:rFonts w:ascii="Noto Sans" w:hAnsi="Noto Sans" w:cs="Noto Sans"/>
      <w:caps/>
      <w:color w:val="0018FF" w:themeColor="accent1"/>
      <w:spacing w:val="4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5F9A"/>
    <w:rPr>
      <w:color w:val="0018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E4939"/>
    <w:rPr>
      <w:rFonts w:asciiTheme="majorHAnsi" w:hAnsiTheme="majorHAnsi" w:cstheme="majorHAnsi"/>
      <w:color w:val="0A0E59" w:themeColor="tex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CB0BC0"/>
    <w:rPr>
      <w:rFonts w:ascii="Noto Sans SemBd" w:hAnsi="Noto Sans SemBd" w:cs="Noto Sans SemBd"/>
      <w:color w:val="0A0E59" w:themeColor="text1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785F9A"/>
    <w:pPr>
      <w:pBdr>
        <w:top w:val="single" w:sz="4" w:space="10" w:color="0018FF" w:themeColor="accent1"/>
        <w:bottom w:val="single" w:sz="4" w:space="10" w:color="0018FF" w:themeColor="accent1"/>
      </w:pBdr>
      <w:spacing w:before="360" w:after="360"/>
      <w:ind w:left="864" w:right="864"/>
      <w:jc w:val="center"/>
    </w:pPr>
    <w:rPr>
      <w:i/>
      <w:iCs/>
      <w:color w:val="0018FF" w:themeColor="accent1"/>
    </w:rPr>
  </w:style>
  <w:style w:type="paragraph" w:customStyle="1" w:styleId="Callout">
    <w:name w:val="Callout"/>
    <w:basedOn w:val="Normal"/>
    <w:next w:val="Normal"/>
    <w:qFormat/>
    <w:rsid w:val="00AF00B1"/>
    <w:pPr>
      <w:adjustRightInd w:val="0"/>
      <w:snapToGrid w:val="0"/>
      <w:spacing w:after="240"/>
      <w:ind w:left="900"/>
    </w:pPr>
    <w:rPr>
      <w:rFonts w:asciiTheme="majorHAnsi" w:hAnsiTheme="majorHAnsi" w:cstheme="majorHAnsi"/>
      <w:color w:val="0A0E59" w:themeColor="text2"/>
      <w:sz w:val="56"/>
      <w:szCs w:val="5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F9A"/>
    <w:rPr>
      <w:i/>
      <w:iCs/>
      <w:color w:val="0018FF" w:themeColor="accent1"/>
      <w:sz w:val="20"/>
    </w:rPr>
  </w:style>
  <w:style w:type="table" w:styleId="TableGrid">
    <w:name w:val="Table Grid"/>
    <w:basedOn w:val="TableNormal"/>
    <w:uiPriority w:val="39"/>
    <w:rsid w:val="009A0566"/>
    <w:tblPr>
      <w:tblBorders>
        <w:top w:val="single" w:sz="4" w:space="0" w:color="0A0E59" w:themeColor="text1"/>
        <w:bottom w:val="single" w:sz="4" w:space="0" w:color="0A0E59" w:themeColor="text1"/>
        <w:insideH w:val="single" w:sz="4" w:space="0" w:color="0A0E59" w:themeColor="text1"/>
      </w:tblBorders>
      <w:tblCellMar>
        <w:top w:w="72" w:type="dxa"/>
        <w:left w:w="0" w:type="dxa"/>
        <w:bottom w:w="72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9E4E7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ext">
    <w:name w:val="Table Text"/>
    <w:basedOn w:val="BodyText"/>
    <w:qFormat/>
    <w:rsid w:val="001F138F"/>
    <w:pPr>
      <w:spacing w:after="0" w:line="228" w:lineRule="auto"/>
    </w:pPr>
    <w:rPr>
      <w:color w:val="0A0E59" w:themeColor="text2"/>
      <w:sz w:val="18"/>
    </w:rPr>
  </w:style>
  <w:style w:type="paragraph" w:customStyle="1" w:styleId="TableHeader">
    <w:name w:val="Table Header"/>
    <w:basedOn w:val="TableText"/>
    <w:qFormat/>
    <w:rsid w:val="005D1E3F"/>
    <w:rPr>
      <w:b/>
      <w:bCs/>
      <w:color w:val="FFFFFF" w:themeColor="background2"/>
    </w:rPr>
  </w:style>
  <w:style w:type="paragraph" w:customStyle="1" w:styleId="SourceTextwithBorderAbove">
    <w:name w:val="Source Text with Border Above"/>
    <w:basedOn w:val="Normal"/>
    <w:rsid w:val="00282650"/>
    <w:pPr>
      <w:pBdr>
        <w:top w:val="single" w:sz="2" w:space="4" w:color="auto"/>
      </w:pBdr>
      <w:adjustRightInd w:val="0"/>
      <w:snapToGrid w:val="0"/>
      <w:spacing w:after="40"/>
    </w:pPr>
    <w:rPr>
      <w:rFonts w:cs="Noto Sans"/>
      <w:sz w:val="16"/>
      <w:szCs w:val="16"/>
    </w:rPr>
  </w:style>
  <w:style w:type="paragraph" w:customStyle="1" w:styleId="QuoteAttribution">
    <w:name w:val="Quote Attribution"/>
    <w:basedOn w:val="Quote"/>
    <w:rsid w:val="00F03965"/>
    <w:pPr>
      <w:numPr>
        <w:numId w:val="15"/>
      </w:numPr>
    </w:pPr>
    <w:rPr>
      <w:rFonts w:asciiTheme="minorHAnsi" w:hAnsiTheme="minorHAnsi"/>
      <w:sz w:val="24"/>
      <w:szCs w:val="24"/>
    </w:rPr>
  </w:style>
  <w:style w:type="paragraph" w:styleId="ListBullet">
    <w:name w:val="List Bullet"/>
    <w:basedOn w:val="Normal"/>
    <w:uiPriority w:val="99"/>
    <w:unhideWhenUsed/>
    <w:qFormat/>
    <w:rsid w:val="00943922"/>
    <w:pPr>
      <w:numPr>
        <w:numId w:val="10"/>
      </w:numPr>
      <w:adjustRightInd w:val="0"/>
      <w:snapToGrid w:val="0"/>
      <w:spacing w:after="40" w:line="320" w:lineRule="exact"/>
      <w:ind w:left="360" w:hanging="360"/>
    </w:pPr>
  </w:style>
  <w:style w:type="paragraph" w:styleId="ListBullet2">
    <w:name w:val="List Bullet 2"/>
    <w:basedOn w:val="ListBullet"/>
    <w:uiPriority w:val="99"/>
    <w:unhideWhenUsed/>
    <w:rsid w:val="00F20204"/>
    <w:pPr>
      <w:numPr>
        <w:numId w:val="9"/>
      </w:numPr>
      <w:ind w:left="720" w:hanging="360"/>
    </w:pPr>
  </w:style>
  <w:style w:type="paragraph" w:styleId="ListBullet3">
    <w:name w:val="List Bullet 3"/>
    <w:basedOn w:val="ListBullet"/>
    <w:uiPriority w:val="99"/>
    <w:unhideWhenUsed/>
    <w:rsid w:val="00F20204"/>
    <w:pPr>
      <w:numPr>
        <w:numId w:val="8"/>
      </w:numPr>
      <w:ind w:left="1080" w:hanging="360"/>
    </w:pPr>
  </w:style>
  <w:style w:type="paragraph" w:styleId="ListBullet4">
    <w:name w:val="List Bullet 4"/>
    <w:basedOn w:val="ListBullet"/>
    <w:uiPriority w:val="99"/>
    <w:unhideWhenUsed/>
    <w:rsid w:val="00801F62"/>
    <w:pPr>
      <w:numPr>
        <w:numId w:val="7"/>
      </w:numPr>
      <w:ind w:left="1440" w:hanging="360"/>
    </w:pPr>
  </w:style>
  <w:style w:type="paragraph" w:styleId="ListBullet5">
    <w:name w:val="List Bullet 5"/>
    <w:basedOn w:val="ListBullet"/>
    <w:uiPriority w:val="99"/>
    <w:unhideWhenUsed/>
    <w:rsid w:val="00801F62"/>
    <w:pPr>
      <w:numPr>
        <w:numId w:val="6"/>
      </w:numPr>
      <w:ind w:left="1800" w:hanging="360"/>
    </w:pPr>
  </w:style>
  <w:style w:type="paragraph" w:styleId="ListNumber">
    <w:name w:val="List Number"/>
    <w:basedOn w:val="Normal"/>
    <w:uiPriority w:val="99"/>
    <w:unhideWhenUsed/>
    <w:qFormat/>
    <w:rsid w:val="00943922"/>
    <w:pPr>
      <w:numPr>
        <w:numId w:val="5"/>
      </w:numPr>
      <w:tabs>
        <w:tab w:val="clear" w:pos="360"/>
      </w:tabs>
      <w:adjustRightInd w:val="0"/>
      <w:snapToGrid w:val="0"/>
      <w:spacing w:after="40" w:line="320" w:lineRule="exact"/>
    </w:pPr>
  </w:style>
  <w:style w:type="paragraph" w:styleId="ListNumber2">
    <w:name w:val="List Number 2"/>
    <w:basedOn w:val="ListNumber"/>
    <w:uiPriority w:val="99"/>
    <w:unhideWhenUsed/>
    <w:rsid w:val="00714031"/>
    <w:pPr>
      <w:numPr>
        <w:numId w:val="4"/>
      </w:numPr>
    </w:pPr>
  </w:style>
  <w:style w:type="paragraph" w:styleId="ListNumber3">
    <w:name w:val="List Number 3"/>
    <w:basedOn w:val="ListNumber"/>
    <w:uiPriority w:val="99"/>
    <w:unhideWhenUsed/>
    <w:rsid w:val="00A85D1C"/>
    <w:pPr>
      <w:numPr>
        <w:numId w:val="3"/>
      </w:numPr>
      <w:ind w:left="1109" w:hanging="259"/>
    </w:pPr>
  </w:style>
  <w:style w:type="paragraph" w:styleId="ListNumber4">
    <w:name w:val="List Number 4"/>
    <w:basedOn w:val="ListNumber"/>
    <w:uiPriority w:val="99"/>
    <w:unhideWhenUsed/>
    <w:rsid w:val="00943922"/>
    <w:pPr>
      <w:numPr>
        <w:numId w:val="2"/>
      </w:numPr>
      <w:tabs>
        <w:tab w:val="clear" w:pos="1512"/>
      </w:tabs>
      <w:ind w:left="1440"/>
    </w:pPr>
  </w:style>
  <w:style w:type="paragraph" w:styleId="ListNumber5">
    <w:name w:val="List Number 5"/>
    <w:basedOn w:val="ListNumber"/>
    <w:uiPriority w:val="99"/>
    <w:unhideWhenUsed/>
    <w:rsid w:val="00943922"/>
    <w:pPr>
      <w:numPr>
        <w:numId w:val="1"/>
      </w:numPr>
    </w:pPr>
  </w:style>
  <w:style w:type="paragraph" w:customStyle="1" w:styleId="BodyTextNoSpaceAfter">
    <w:name w:val="Body Text No Space After"/>
    <w:basedOn w:val="BodyText"/>
    <w:qFormat/>
    <w:rsid w:val="007D7B6D"/>
    <w:pPr>
      <w:spacing w:after="0"/>
    </w:pPr>
  </w:style>
  <w:style w:type="paragraph" w:customStyle="1" w:styleId="SourceText">
    <w:name w:val="Source Text"/>
    <w:basedOn w:val="SourceTextwithBorderAbove"/>
    <w:rsid w:val="00B400ED"/>
    <w:pPr>
      <w:pBdr>
        <w:top w:val="none" w:sz="0" w:space="0" w:color="auto"/>
      </w:pBdr>
    </w:pPr>
  </w:style>
  <w:style w:type="paragraph" w:styleId="TOC1">
    <w:name w:val="toc 1"/>
    <w:basedOn w:val="Normal"/>
    <w:next w:val="Normal"/>
    <w:autoRedefine/>
    <w:uiPriority w:val="39"/>
    <w:unhideWhenUsed/>
    <w:rsid w:val="00183E8E"/>
    <w:pPr>
      <w:adjustRightInd w:val="0"/>
      <w:snapToGrid w:val="0"/>
      <w:spacing w:before="360" w:line="320" w:lineRule="exact"/>
    </w:pPr>
    <w:rPr>
      <w:rFonts w:cstheme="minorHAnsi"/>
      <w:b/>
      <w:bCs/>
      <w:iCs/>
      <w:noProof/>
      <w:color w:val="0018FF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980593"/>
    <w:pPr>
      <w:adjustRightInd w:val="0"/>
      <w:snapToGrid w:val="0"/>
      <w:spacing w:before="120" w:line="320" w:lineRule="exact"/>
      <w:ind w:left="900"/>
    </w:pPr>
    <w:rPr>
      <w:rFonts w:cstheme="minorHAnsi"/>
      <w:bCs/>
      <w:color w:val="0A0E59" w:themeColor="text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92FD5"/>
    <w:pPr>
      <w:adjustRightInd w:val="0"/>
      <w:snapToGrid w:val="0"/>
      <w:ind w:left="144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92EB1"/>
    <w:pPr>
      <w:ind w:left="800"/>
    </w:pPr>
    <w:rPr>
      <w:rFonts w:cstheme="minorHAns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92EB1"/>
    <w:pPr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92EB1"/>
    <w:pPr>
      <w:ind w:left="1200"/>
    </w:pPr>
    <w:rPr>
      <w:rFonts w:cstheme="minorHAns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92EB1"/>
    <w:pPr>
      <w:ind w:left="14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92EB1"/>
    <w:pPr>
      <w:ind w:left="1600"/>
    </w:pPr>
    <w:rPr>
      <w:rFonts w:cstheme="minorHAnsi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8183B"/>
    <w:pPr>
      <w:adjustRightInd w:val="0"/>
      <w:snapToGrid w:val="0"/>
      <w:spacing w:before="400" w:after="800"/>
    </w:pPr>
    <w:rPr>
      <w:rFonts w:asciiTheme="majorHAnsi" w:eastAsiaTheme="majorEastAsia" w:hAnsiTheme="majorHAnsi" w:cs="Times New Roman (Headings CS)"/>
      <w:color w:val="0A0E59" w:themeColor="text2"/>
      <w:spacing w:val="-10"/>
      <w:kern w:val="28"/>
      <w:sz w:val="9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83B"/>
    <w:rPr>
      <w:rFonts w:asciiTheme="majorHAnsi" w:eastAsiaTheme="majorEastAsia" w:hAnsiTheme="majorHAnsi" w:cs="Times New Roman (Headings CS)"/>
      <w:color w:val="0A0E59" w:themeColor="text2"/>
      <w:spacing w:val="-10"/>
      <w:kern w:val="28"/>
      <w:sz w:val="92"/>
      <w:szCs w:val="56"/>
    </w:rPr>
  </w:style>
  <w:style w:type="paragraph" w:styleId="ListContinue">
    <w:name w:val="List Continue"/>
    <w:basedOn w:val="Normal"/>
    <w:uiPriority w:val="99"/>
    <w:unhideWhenUsed/>
    <w:rsid w:val="00943922"/>
    <w:pPr>
      <w:snapToGrid w:val="0"/>
      <w:spacing w:after="40" w:line="320" w:lineRule="exact"/>
      <w:ind w:left="360"/>
    </w:pPr>
  </w:style>
  <w:style w:type="paragraph" w:styleId="ListContinue2">
    <w:name w:val="List Continue 2"/>
    <w:basedOn w:val="ListContinue"/>
    <w:uiPriority w:val="99"/>
    <w:unhideWhenUsed/>
    <w:rsid w:val="00814400"/>
    <w:pPr>
      <w:adjustRightInd w:val="0"/>
      <w:ind w:left="720"/>
    </w:pPr>
  </w:style>
  <w:style w:type="paragraph" w:styleId="ListContinue3">
    <w:name w:val="List Continue 3"/>
    <w:basedOn w:val="ListContinue"/>
    <w:uiPriority w:val="99"/>
    <w:unhideWhenUsed/>
    <w:rsid w:val="00814400"/>
    <w:pPr>
      <w:ind w:left="1080"/>
    </w:pPr>
  </w:style>
  <w:style w:type="paragraph" w:styleId="ListContinue4">
    <w:name w:val="List Continue 4"/>
    <w:basedOn w:val="ListContinue"/>
    <w:uiPriority w:val="99"/>
    <w:unhideWhenUsed/>
    <w:rsid w:val="00814400"/>
    <w:pPr>
      <w:adjustRightInd w:val="0"/>
      <w:ind w:left="1440"/>
    </w:pPr>
  </w:style>
  <w:style w:type="paragraph" w:styleId="ListContinue5">
    <w:name w:val="List Continue 5"/>
    <w:basedOn w:val="ListContinue"/>
    <w:uiPriority w:val="99"/>
    <w:unhideWhenUsed/>
    <w:rsid w:val="00814400"/>
    <w:pPr>
      <w:adjustRightInd w:val="0"/>
      <w:ind w:left="1800"/>
    </w:pPr>
  </w:style>
  <w:style w:type="paragraph" w:customStyle="1" w:styleId="LegalFooter">
    <w:name w:val="Legal Footer"/>
    <w:basedOn w:val="Footer"/>
    <w:rsid w:val="007C5EE8"/>
    <w:rPr>
      <w:sz w:val="16"/>
      <w:szCs w:val="16"/>
    </w:rPr>
  </w:style>
  <w:style w:type="paragraph" w:styleId="Quote">
    <w:name w:val="Quote"/>
    <w:basedOn w:val="Callout"/>
    <w:next w:val="Normal"/>
    <w:link w:val="QuoteChar"/>
    <w:uiPriority w:val="29"/>
    <w:qFormat/>
    <w:rsid w:val="00110022"/>
    <w:pPr>
      <w:ind w:left="922" w:hanging="288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110022"/>
    <w:rPr>
      <w:rFonts w:asciiTheme="majorHAnsi" w:hAnsiTheme="majorHAnsi" w:cstheme="majorHAnsi"/>
      <w:iCs/>
      <w:color w:val="0A0E59" w:themeColor="text2"/>
      <w:sz w:val="56"/>
      <w:szCs w:val="56"/>
    </w:rPr>
  </w:style>
  <w:style w:type="paragraph" w:styleId="Caption">
    <w:name w:val="caption"/>
    <w:basedOn w:val="Normal"/>
    <w:next w:val="Normal"/>
    <w:uiPriority w:val="35"/>
    <w:unhideWhenUsed/>
    <w:qFormat/>
    <w:rsid w:val="00520834"/>
    <w:pPr>
      <w:adjustRightInd w:val="0"/>
      <w:snapToGrid w:val="0"/>
      <w:spacing w:before="120" w:after="240" w:line="280" w:lineRule="exact"/>
    </w:pPr>
    <w:rPr>
      <w:i/>
      <w:iCs/>
      <w:color w:val="0A0E59" w:themeColor="text2"/>
      <w:szCs w:val="20"/>
    </w:rPr>
  </w:style>
  <w:style w:type="paragraph" w:customStyle="1" w:styleId="TableTextBold">
    <w:name w:val="Table Text Bold"/>
    <w:basedOn w:val="TableHeader"/>
    <w:rsid w:val="001F138F"/>
    <w:rPr>
      <w:color w:val="0A0E59" w:themeColor="text2"/>
    </w:rPr>
  </w:style>
  <w:style w:type="paragraph" w:customStyle="1" w:styleId="TableofContents">
    <w:name w:val="Table of Contents"/>
    <w:basedOn w:val="Normal"/>
    <w:rsid w:val="0038183B"/>
    <w:pPr>
      <w:adjustRightInd w:val="0"/>
      <w:snapToGrid w:val="0"/>
      <w:spacing w:after="400"/>
    </w:pPr>
    <w:rPr>
      <w:b/>
      <w:bCs/>
      <w:color w:val="0A0E59" w:themeColor="text2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1A025A"/>
    <w:rPr>
      <w:color w:val="090D5A" w:themeColor="followedHyperlink"/>
      <w:u w:val="single"/>
    </w:rPr>
  </w:style>
  <w:style w:type="paragraph" w:customStyle="1" w:styleId="TableParagraph">
    <w:name w:val="Table Paragraph"/>
    <w:basedOn w:val="Normal"/>
    <w:link w:val="TableParagraphChar"/>
    <w:uiPriority w:val="1"/>
    <w:qFormat/>
    <w:rsid w:val="00CA3B41"/>
    <w:pPr>
      <w:widowControl w:val="0"/>
      <w:autoSpaceDE w:val="0"/>
      <w:autoSpaceDN w:val="0"/>
    </w:pPr>
    <w:rPr>
      <w:rFonts w:ascii="Verdana" w:eastAsia="Verdana" w:hAnsi="Verdana" w:cs="Verdana"/>
      <w:color w:val="auto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F0C58"/>
    <w:rPr>
      <w:color w:val="605E5C"/>
      <w:shd w:val="clear" w:color="auto" w:fill="E1DFDD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68464B"/>
    <w:rPr>
      <w:rFonts w:ascii="Verdana" w:eastAsia="Verdana" w:hAnsi="Verdana" w:cs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linicaltrials.gov/study/NCT06111586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9" Type="http://schemas.openxmlformats.org/officeDocument/2006/relationships/image" Target="media/image20.png"/><Relationship Id="rId21" Type="http://schemas.openxmlformats.org/officeDocument/2006/relationships/hyperlink" Target="https://clinicaltrials.gov/study/NCT04786262" TargetMode="External"/><Relationship Id="rId34" Type="http://schemas.openxmlformats.org/officeDocument/2006/relationships/hyperlink" Target="https://4youandme.org/beta" TargetMode="External"/><Relationship Id="rId42" Type="http://schemas.openxmlformats.org/officeDocument/2006/relationships/image" Target="media/image23.png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9" Type="http://schemas.openxmlformats.org/officeDocument/2006/relationships/hyperlink" Target="https://clinicaltrials.gov/study/NCT06546930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clinicaltrials.gov/study/NCT06654713" TargetMode="External"/><Relationship Id="rId32" Type="http://schemas.openxmlformats.org/officeDocument/2006/relationships/hyperlink" Target="https://clinicaltrials.gov/study/NCT06217302" TargetMode="External"/><Relationship Id="rId37" Type="http://schemas.openxmlformats.org/officeDocument/2006/relationships/hyperlink" Target="https://docs.google.com/forms/d/e/1FAIpQLSf43au1bLdzpEv2xXfs5j6A_WtwBcsqzOOofFgWb68bB-yzCw/viewform" TargetMode="External"/><Relationship Id="rId40" Type="http://schemas.openxmlformats.org/officeDocument/2006/relationships/image" Target="media/image21.png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9.png"/><Relationship Id="rId28" Type="http://schemas.openxmlformats.org/officeDocument/2006/relationships/image" Target="media/image13.svg"/><Relationship Id="rId36" Type="http://schemas.openxmlformats.org/officeDocument/2006/relationships/image" Target="media/image18.png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image" Target="media/image15.png"/><Relationship Id="rId44" Type="http://schemas.openxmlformats.org/officeDocument/2006/relationships/image" Target="media/image2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8.png"/><Relationship Id="rId27" Type="http://schemas.openxmlformats.org/officeDocument/2006/relationships/image" Target="media/image12.png"/><Relationship Id="rId30" Type="http://schemas.openxmlformats.org/officeDocument/2006/relationships/image" Target="media/image14.png"/><Relationship Id="rId35" Type="http://schemas.openxmlformats.org/officeDocument/2006/relationships/image" Target="media/image17.png"/><Relationship Id="rId43" Type="http://schemas.openxmlformats.org/officeDocument/2006/relationships/image" Target="media/image24.png"/><Relationship Id="rId48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clinicaltrials.gov/study/NCT06783309" TargetMode="External"/><Relationship Id="rId25" Type="http://schemas.openxmlformats.org/officeDocument/2006/relationships/image" Target="media/image10.png"/><Relationship Id="rId33" Type="http://schemas.openxmlformats.org/officeDocument/2006/relationships/image" Target="media/image16.png"/><Relationship Id="rId38" Type="http://schemas.openxmlformats.org/officeDocument/2006/relationships/image" Target="media/image19.png"/><Relationship Id="rId46" Type="http://schemas.openxmlformats.org/officeDocument/2006/relationships/footer" Target="footer1.xml"/><Relationship Id="rId20" Type="http://schemas.openxmlformats.org/officeDocument/2006/relationships/hyperlink" Target="https://clinicaltrials.gov/study/NCT04786262" TargetMode="External"/><Relationship Id="rId41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7.svg"/><Relationship Id="rId1" Type="http://schemas.openxmlformats.org/officeDocument/2006/relationships/image" Target="media/image2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7.svg"/><Relationship Id="rId1" Type="http://schemas.openxmlformats.org/officeDocument/2006/relationships/image" Target="media/image2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252237\AppData\Local\Temp\wz4057\Breakthrough%20T1D%20Word%20Template_.dotx" TargetMode="External"/></Relationships>
</file>

<file path=word/theme/theme1.xml><?xml version="1.0" encoding="utf-8"?>
<a:theme xmlns:a="http://schemas.openxmlformats.org/drawingml/2006/main" name="JDRF">
  <a:themeElements>
    <a:clrScheme name="JDRF">
      <a:dk1>
        <a:srgbClr val="0A0E59"/>
      </a:dk1>
      <a:lt1>
        <a:srgbClr val="FFFFFF"/>
      </a:lt1>
      <a:dk2>
        <a:srgbClr val="0A0E59"/>
      </a:dk2>
      <a:lt2>
        <a:srgbClr val="FFFFFF"/>
      </a:lt2>
      <a:accent1>
        <a:srgbClr val="0018FF"/>
      </a:accent1>
      <a:accent2>
        <a:srgbClr val="B3B3B3"/>
      </a:accent2>
      <a:accent3>
        <a:srgbClr val="FFD3FF"/>
      </a:accent3>
      <a:accent4>
        <a:srgbClr val="69D1FF"/>
      </a:accent4>
      <a:accent5>
        <a:srgbClr val="FF68A6"/>
      </a:accent5>
      <a:accent6>
        <a:srgbClr val="090D5A"/>
      </a:accent6>
      <a:hlink>
        <a:srgbClr val="0018FF"/>
      </a:hlink>
      <a:folHlink>
        <a:srgbClr val="090D5A"/>
      </a:folHlink>
    </a:clrScheme>
    <a:fontScheme name="JDRF">
      <a:majorFont>
        <a:latin typeface="Times New Roman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12700" cap="sq" cmpd="sng" algn="ctr">
          <a:solidFill>
            <a:schemeClr val="phClr"/>
          </a:solidFill>
          <a:prstDash val="solid"/>
          <a:miter lim="800000"/>
        </a:ln>
        <a:ln w="12700" cap="sq" cmpd="sng" algn="ctr">
          <a:solidFill>
            <a:schemeClr val="phClr"/>
          </a:solidFill>
          <a:prstDash val="solid"/>
          <a:miter lim="800000"/>
        </a:ln>
        <a:ln w="12700" cap="sq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127000" dist="63500" dir="2700000" algn="b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>
    <a:spDef>
      <a:spPr>
        <a:ln w="12700" cap="sq">
          <a:miter lim="800000"/>
        </a:ln>
      </a:spPr>
      <a:bodyPr/>
      <a:lstStyle>
        <a:defPPr algn="ctr">
          <a:lnSpc>
            <a:spcPct val="100000"/>
          </a:lnSpc>
          <a:defRPr sz="1800"/>
        </a:defPPr>
      </a:lstStyle>
      <a:style>
        <a:lnRef idx="0">
          <a:schemeClr val="accent1"/>
        </a:lnRef>
        <a:fillRef idx="1">
          <a:schemeClr val="accent1"/>
        </a:fillRef>
        <a:effectRef idx="0">
          <a:srgbClr val="000000"/>
        </a:effectRef>
        <a:fontRef idx="minor">
          <a:schemeClr val="bg1"/>
        </a:fontRef>
      </a:style>
    </a:spDef>
    <a:lnDef>
      <a:spPr>
        <a:ln w="12700" cap="sq">
          <a:miter lim="800000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rgbClr val="000000"/>
        </a:effectRef>
        <a:fontRef idx="minor">
          <a:schemeClr val="bg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228600" indent="-228600">
          <a:lnSpc>
            <a:spcPct val="110000"/>
          </a:lnSpc>
          <a:spcBef>
            <a:spcPts val="1200"/>
          </a:spcBef>
          <a:buSzPct val="100000"/>
          <a:buFont typeface="Arial"/>
          <a:buChar char="•"/>
          <a:defRPr sz="1800"/>
        </a:defPPr>
      </a:lstStyle>
    </a:txDef>
  </a:objectDefaults>
  <a:extraClrSchemeLst/>
  <a:extLst>
    <a:ext uri="{05A4C25C-085E-4340-85A3-A5531E510DB2}">
      <thm15:themeFamily xmlns:thm15="http://schemas.microsoft.com/office/thememl/2012/main" name="JDRF" id="{EB53B71E-C37C-4588-A2B6-4BA1095D9074}" vid="{94A29D66-A5BC-4BF4-B8BD-6A12F9A7FC4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927791D63F3479056631034223823" ma:contentTypeVersion="21" ma:contentTypeDescription="Create a new document." ma:contentTypeScope="" ma:versionID="8eaa10c71c566762c4abc2151e1537ab">
  <xsd:schema xmlns:xsd="http://www.w3.org/2001/XMLSchema" xmlns:xs="http://www.w3.org/2001/XMLSchema" xmlns:p="http://schemas.microsoft.com/office/2006/metadata/properties" xmlns:ns1="http://schemas.microsoft.com/sharepoint/v3" xmlns:ns2="c0adbe08-e4bb-469a-941f-e231a89b2b2b" xmlns:ns3="f0ad3ad4-ac54-461e-843e-2863a9e1738b" targetNamespace="http://schemas.microsoft.com/office/2006/metadata/properties" ma:root="true" ma:fieldsID="f6e3dd69fd2e38e6dae9ddb1f840af5a" ns1:_="" ns2:_="" ns3:_="">
    <xsd:import namespace="http://schemas.microsoft.com/sharepoint/v3"/>
    <xsd:import namespace="c0adbe08-e4bb-469a-941f-e231a89b2b2b"/>
    <xsd:import namespace="f0ad3ad4-ac54-461e-843e-2863a9e17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dbe08-e4bb-469a-941f-e231a89b2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13b773-1e8c-4b59-afe6-8c4f26ee1d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d3ad4-ac54-461e-843e-2863a9e1738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3fe2bd-1f01-480c-a00f-0c4947919702}" ma:internalName="TaxCatchAll" ma:showField="CatchAllData" ma:web="f0ad3ad4-ac54-461e-843e-2863a9e17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d3ad4-ac54-461e-843e-2863a9e1738b" xsi:nil="true"/>
    <lcf76f155ced4ddcb4097134ff3c332f xmlns="c0adbe08-e4bb-469a-941f-e231a89b2b2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860339-B482-F042-9A85-B960BD7704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B75356-8A66-48D7-BF5F-1C679196F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adbe08-e4bb-469a-941f-e231a89b2b2b"/>
    <ds:schemaRef ds:uri="f0ad3ad4-ac54-461e-843e-2863a9e17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123B23-B61A-4451-ACB4-51F0B671817C}">
  <ds:schemaRefs>
    <ds:schemaRef ds:uri="http://schemas.microsoft.com/office/2006/metadata/properties"/>
    <ds:schemaRef ds:uri="http://schemas.microsoft.com/office/infopath/2007/PartnerControls"/>
    <ds:schemaRef ds:uri="f0ad3ad4-ac54-461e-843e-2863a9e1738b"/>
    <ds:schemaRef ds:uri="c0adbe08-e4bb-469a-941f-e231a89b2b2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8099400-4D39-4B49-8B94-525EFAF5D1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Breakthrough T1D Word Template_</Template>
  <TotalTime>0</TotalTime>
  <Pages>4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Breakthrough T1D Word Template</vt:lpstr>
    </vt:vector>
  </TitlesOfParts>
  <Manager/>
  <Company/>
  <LinksUpToDate>false</LinksUpToDate>
  <CharactersWithSpaces>2491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Breakthrough T1D Word Template</dc:title>
  <dc:subject/>
  <dc:creator>Ravisha Somu</dc:creator>
  <cp:keywords/>
  <dc:description/>
  <cp:lastModifiedBy>Pliner, Jennifer</cp:lastModifiedBy>
  <cp:revision>2</cp:revision>
  <dcterms:created xsi:type="dcterms:W3CDTF">2025-10-06T22:05:00Z</dcterms:created>
  <dcterms:modified xsi:type="dcterms:W3CDTF">2025-10-06T22:05:00Z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0x010100FA8927791D63F3479056631034223823</vt:lpwstr>
  </property>
</Properties>
</file>